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2A557" w14:textId="77777777" w:rsidR="0005503A" w:rsidRDefault="0005503A" w:rsidP="0027310F">
      <w:pPr>
        <w:pStyle w:val="TENewsIssue"/>
        <w:rPr>
          <w:bCs/>
          <w:noProof/>
          <w:color w:val="000000"/>
          <w:lang w:eastAsia="zh-CN"/>
        </w:rPr>
      </w:pPr>
    </w:p>
    <w:p w14:paraId="2254AFF3" w14:textId="77777777" w:rsidR="0005503A" w:rsidRDefault="0005503A" w:rsidP="0027310F">
      <w:pPr>
        <w:pStyle w:val="TENewsIssue"/>
        <w:rPr>
          <w:bCs/>
          <w:noProof/>
          <w:color w:val="000000"/>
          <w:lang w:eastAsia="zh-CN"/>
        </w:rPr>
      </w:pPr>
    </w:p>
    <w:p w14:paraId="293A1C50" w14:textId="19F33569" w:rsidR="0027310F" w:rsidRPr="002B47E0" w:rsidRDefault="0016054D" w:rsidP="0027310F">
      <w:pPr>
        <w:pStyle w:val="TENewsIssue"/>
        <w:rPr>
          <w:bCs/>
          <w:color w:val="000000"/>
        </w:rPr>
      </w:pPr>
      <w:r>
        <w:rPr>
          <w:bCs/>
          <w:noProof/>
          <w:color w:val="000000"/>
          <w:lang w:eastAsia="zh-CN"/>
        </w:rPr>
        <w:t>April</w:t>
      </w:r>
      <w:r w:rsidR="005C6C9F">
        <w:rPr>
          <w:bCs/>
          <w:noProof/>
          <w:color w:val="000000"/>
          <w:lang w:eastAsia="zh-CN"/>
        </w:rPr>
        <w:t xml:space="preserve"> </w:t>
      </w:r>
      <w:r w:rsidR="00CE41C9">
        <w:rPr>
          <w:bCs/>
          <w:noProof/>
          <w:color w:val="000000"/>
          <w:lang w:eastAsia="zh-CN"/>
        </w:rPr>
        <w:t>25</w:t>
      </w:r>
      <w:r w:rsidR="00CE41C9" w:rsidRPr="00CE41C9">
        <w:rPr>
          <w:bCs/>
          <w:noProof/>
          <w:color w:val="000000"/>
          <w:vertAlign w:val="superscript"/>
          <w:lang w:eastAsia="zh-CN"/>
        </w:rPr>
        <w:t>th</w:t>
      </w:r>
      <w:r w:rsidR="00222B9D">
        <w:rPr>
          <w:bCs/>
          <w:noProof/>
        </w:rPr>
        <w:t xml:space="preserve">, </w:t>
      </w:r>
      <w:r w:rsidR="00A67711">
        <w:rPr>
          <w:bCs/>
          <w:noProof/>
        </w:rPr>
        <w:t>201</w:t>
      </w:r>
      <w:r>
        <w:rPr>
          <w:bCs/>
          <w:noProof/>
        </w:rPr>
        <w:t>9</w:t>
      </w:r>
    </w:p>
    <w:p w14:paraId="355CF557" w14:textId="1F5ACC82" w:rsidR="0027310F" w:rsidRPr="002B47E0" w:rsidRDefault="005B7CA7" w:rsidP="0027310F">
      <w:pPr>
        <w:pStyle w:val="TENewsIssue"/>
        <w:rPr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91520" behindDoc="0" locked="0" layoutInCell="1" allowOverlap="1" wp14:anchorId="233EE467" wp14:editId="35154056">
            <wp:simplePos x="0" y="0"/>
            <wp:positionH relativeFrom="margin">
              <wp:posOffset>3853543</wp:posOffset>
            </wp:positionH>
            <wp:positionV relativeFrom="paragraph">
              <wp:posOffset>165547</wp:posOffset>
            </wp:positionV>
            <wp:extent cx="3064747" cy="249775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9" r="14492"/>
                    <a:stretch/>
                  </pic:blipFill>
                  <pic:spPr bwMode="auto">
                    <a:xfrm>
                      <a:off x="0" y="0"/>
                      <a:ext cx="3065157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0A5">
        <w:rPr>
          <w:bCs/>
          <w:color w:val="000000"/>
        </w:rPr>
        <w:t xml:space="preserve">Product Manager: </w:t>
      </w:r>
      <w:r w:rsidR="00D94736">
        <w:rPr>
          <w:bCs/>
          <w:color w:val="000000"/>
        </w:rPr>
        <w:t>Bryan Zirkle</w:t>
      </w:r>
    </w:p>
    <w:p w14:paraId="4A3CE0FF" w14:textId="3501C121" w:rsidR="005056DC" w:rsidRPr="002B47E0" w:rsidRDefault="005056DC" w:rsidP="0027310F">
      <w:pPr>
        <w:pStyle w:val="TENewsHead"/>
        <w:spacing w:line="240" w:lineRule="auto"/>
        <w:rPr>
          <w:bCs/>
          <w:color w:val="000000"/>
          <w:sz w:val="22"/>
          <w:szCs w:val="22"/>
        </w:rPr>
      </w:pPr>
    </w:p>
    <w:p w14:paraId="1C90810A" w14:textId="6A614CF9" w:rsidR="0027310F" w:rsidRPr="002B47E0" w:rsidRDefault="005056DC" w:rsidP="0027310F">
      <w:pPr>
        <w:pStyle w:val="TENewsHead"/>
        <w:spacing w:line="240" w:lineRule="auto"/>
        <w:rPr>
          <w:bCs/>
          <w:color w:val="000000"/>
          <w:sz w:val="22"/>
          <w:szCs w:val="22"/>
        </w:rPr>
      </w:pPr>
      <w:r w:rsidRPr="002B47E0">
        <w:rPr>
          <w:bCs/>
          <w:color w:val="000000"/>
          <w:sz w:val="22"/>
          <w:szCs w:val="22"/>
        </w:rPr>
        <w:t xml:space="preserve">Product </w:t>
      </w:r>
      <w:r w:rsidR="00706437" w:rsidRPr="002B47E0">
        <w:rPr>
          <w:bCs/>
          <w:color w:val="000000"/>
          <w:sz w:val="22"/>
          <w:szCs w:val="22"/>
        </w:rPr>
        <w:t xml:space="preserve">Management </w:t>
      </w:r>
      <w:r w:rsidR="0027310F" w:rsidRPr="002B47E0">
        <w:rPr>
          <w:bCs/>
          <w:color w:val="000000"/>
          <w:sz w:val="22"/>
          <w:szCs w:val="22"/>
        </w:rPr>
        <w:t>Bulletin</w:t>
      </w:r>
    </w:p>
    <w:p w14:paraId="6EB30D69" w14:textId="4555789D" w:rsidR="0027310F" w:rsidRPr="002B47E0" w:rsidRDefault="008861A1" w:rsidP="0027310F">
      <w:pPr>
        <w:pStyle w:val="TENewsHead"/>
        <w:spacing w:line="240" w:lineRule="auto"/>
        <w:rPr>
          <w:bCs/>
          <w:color w:val="000000"/>
          <w:sz w:val="22"/>
          <w:szCs w:val="22"/>
        </w:rPr>
      </w:pPr>
      <w:r w:rsidRPr="002B47E0">
        <w:rPr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E4D068" wp14:editId="46784F5A">
                <wp:simplePos x="0" y="0"/>
                <wp:positionH relativeFrom="column">
                  <wp:posOffset>-75712</wp:posOffset>
                </wp:positionH>
                <wp:positionV relativeFrom="paragraph">
                  <wp:posOffset>516890</wp:posOffset>
                </wp:positionV>
                <wp:extent cx="3810635" cy="122555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635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250B6" w14:textId="12BC2225" w:rsidR="00B84A5C" w:rsidRPr="00F450BE" w:rsidRDefault="005C6C9F" w:rsidP="0029313F">
                            <w:pPr>
                              <w:pStyle w:val="TENewsMajHdln"/>
                              <w:spacing w:before="120"/>
                              <w:rPr>
                                <w:bCs/>
                                <w:color w:val="49A0D9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bCs/>
                                <w:color w:val="49A0D9"/>
                                <w:sz w:val="46"/>
                                <w:szCs w:val="46"/>
                              </w:rPr>
                              <w:t xml:space="preserve">Transition </w:t>
                            </w:r>
                            <w:r w:rsidR="008861A1">
                              <w:rPr>
                                <w:bCs/>
                                <w:color w:val="49A0D9"/>
                                <w:sz w:val="46"/>
                                <w:szCs w:val="46"/>
                              </w:rPr>
                              <w:t>Notice</w:t>
                            </w:r>
                            <w:r w:rsidR="0029313F">
                              <w:rPr>
                                <w:bCs/>
                                <w:color w:val="49A0D9"/>
                                <w:sz w:val="46"/>
                                <w:szCs w:val="46"/>
                              </w:rPr>
                              <w:t>:</w:t>
                            </w:r>
                            <w:r w:rsidR="009B1F7B">
                              <w:rPr>
                                <w:bCs/>
                                <w:color w:val="49A0D9"/>
                                <w:sz w:val="46"/>
                                <w:szCs w:val="46"/>
                              </w:rPr>
                              <w:t xml:space="preserve"> 2494L </w:t>
                            </w:r>
                            <w:r w:rsidR="0005503A">
                              <w:rPr>
                                <w:bCs/>
                                <w:color w:val="49A0D9"/>
                                <w:sz w:val="46"/>
                                <w:szCs w:val="46"/>
                              </w:rPr>
                              <w:t>&amp;</w:t>
                            </w:r>
                            <w:r w:rsidR="009B1F7B">
                              <w:rPr>
                                <w:bCs/>
                                <w:color w:val="49A0D9"/>
                                <w:sz w:val="46"/>
                                <w:szCs w:val="46"/>
                              </w:rPr>
                              <w:t xml:space="preserve"> 2794L PCAP</w:t>
                            </w:r>
                            <w:r w:rsidR="005B7CA7">
                              <w:rPr>
                                <w:bCs/>
                                <w:color w:val="49A0D9"/>
                                <w:sz w:val="46"/>
                                <w:szCs w:val="46"/>
                              </w:rPr>
                              <w:t xml:space="preserve"> Open Frame Touch Displays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4D06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5.95pt;margin-top:40.7pt;width:300.05pt;height:9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" filled="f" stroked="f">
                <v:textbox>
                  <w:txbxContent>
                    <w:p w14:paraId="507250B6" w14:textId="12BC2225" w:rsidR="00B84A5C" w:rsidRPr="00F450BE" w:rsidRDefault="005C6C9F" w:rsidP="0029313F">
                      <w:pPr>
                        <w:pStyle w:val="TENewsMajHdln"/>
                        <w:spacing w:before="120"/>
                        <w:rPr>
                          <w:bCs/>
                          <w:color w:val="49A0D9"/>
                          <w:sz w:val="46"/>
                          <w:szCs w:val="46"/>
                        </w:rPr>
                      </w:pPr>
                      <w:r>
                        <w:rPr>
                          <w:bCs/>
                          <w:color w:val="49A0D9"/>
                          <w:sz w:val="46"/>
                          <w:szCs w:val="46"/>
                        </w:rPr>
                        <w:t xml:space="preserve">Transition </w:t>
                      </w:r>
                      <w:r w:rsidR="008861A1">
                        <w:rPr>
                          <w:bCs/>
                          <w:color w:val="49A0D9"/>
                          <w:sz w:val="46"/>
                          <w:szCs w:val="46"/>
                        </w:rPr>
                        <w:t>Notice</w:t>
                      </w:r>
                      <w:r w:rsidR="0029313F">
                        <w:rPr>
                          <w:bCs/>
                          <w:color w:val="49A0D9"/>
                          <w:sz w:val="46"/>
                          <w:szCs w:val="46"/>
                        </w:rPr>
                        <w:t>:</w:t>
                      </w:r>
                      <w:r w:rsidR="009B1F7B">
                        <w:rPr>
                          <w:bCs/>
                          <w:color w:val="49A0D9"/>
                          <w:sz w:val="46"/>
                          <w:szCs w:val="46"/>
                        </w:rPr>
                        <w:t xml:space="preserve"> 2494L </w:t>
                      </w:r>
                      <w:r w:rsidR="0005503A">
                        <w:rPr>
                          <w:bCs/>
                          <w:color w:val="49A0D9"/>
                          <w:sz w:val="46"/>
                          <w:szCs w:val="46"/>
                        </w:rPr>
                        <w:t>&amp;</w:t>
                      </w:r>
                      <w:r w:rsidR="009B1F7B">
                        <w:rPr>
                          <w:bCs/>
                          <w:color w:val="49A0D9"/>
                          <w:sz w:val="46"/>
                          <w:szCs w:val="46"/>
                        </w:rPr>
                        <w:t xml:space="preserve"> 2794L PCAP</w:t>
                      </w:r>
                      <w:r w:rsidR="005B7CA7">
                        <w:rPr>
                          <w:bCs/>
                          <w:color w:val="49A0D9"/>
                          <w:sz w:val="46"/>
                          <w:szCs w:val="46"/>
                        </w:rPr>
                        <w:t xml:space="preserve"> Open Frame Touch Displays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2B9D">
        <w:rPr>
          <w:rFonts w:ascii="Century Gothic" w:hAnsi="Century Gothic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890022" wp14:editId="320A898A">
                <wp:simplePos x="0" y="0"/>
                <wp:positionH relativeFrom="column">
                  <wp:posOffset>-457200</wp:posOffset>
                </wp:positionH>
                <wp:positionV relativeFrom="paragraph">
                  <wp:posOffset>295275</wp:posOffset>
                </wp:positionV>
                <wp:extent cx="7785735" cy="1602740"/>
                <wp:effectExtent l="0" t="0" r="5715" b="0"/>
                <wp:wrapThrough wrapText="bothSides">
                  <wp:wrapPolygon edited="0">
                    <wp:start x="0" y="0"/>
                    <wp:lineTo x="0" y="21309"/>
                    <wp:lineTo x="21563" y="21309"/>
                    <wp:lineTo x="21563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735" cy="1602740"/>
                        </a:xfrm>
                        <a:prstGeom prst="rect">
                          <a:avLst/>
                        </a:prstGeom>
                        <a:solidFill>
                          <a:srgbClr val="EFF1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240A7" w14:textId="47D6F9D7" w:rsidR="0059656F" w:rsidRDefault="0059656F" w:rsidP="005965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90022" id="Rectangle 13" o:spid="_x0000_s1027" style="position:absolute;margin-left:-36pt;margin-top:23.25pt;width:613.05pt;height:126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" fillcolor="#eff1f9" stroked="f" strokeweight="2pt">
                <v:textbox>
                  <w:txbxContent>
                    <w:p w14:paraId="6E5240A7" w14:textId="47D6F9D7" w:rsidR="0059656F" w:rsidRDefault="0059656F" w:rsidP="0059656F"/>
                  </w:txbxContent>
                </v:textbox>
                <w10:wrap type="through"/>
              </v:rect>
            </w:pict>
          </mc:Fallback>
        </mc:AlternateContent>
      </w:r>
      <w:r w:rsidR="0027310F" w:rsidRPr="002B47E0">
        <w:rPr>
          <w:bCs/>
          <w:color w:val="000000"/>
          <w:sz w:val="22"/>
          <w:szCs w:val="22"/>
        </w:rPr>
        <w:t xml:space="preserve">Number: </w:t>
      </w:r>
      <w:r w:rsidR="00C55A08" w:rsidRPr="002B47E0">
        <w:rPr>
          <w:bCs/>
          <w:color w:val="000000"/>
          <w:sz w:val="22"/>
          <w:szCs w:val="22"/>
        </w:rPr>
        <w:t>000</w:t>
      </w:r>
      <w:r w:rsidR="00C3409E" w:rsidRPr="002B47E0">
        <w:rPr>
          <w:bCs/>
          <w:color w:val="000000"/>
          <w:sz w:val="22"/>
          <w:szCs w:val="22"/>
        </w:rPr>
        <w:t>-</w:t>
      </w:r>
      <w:r w:rsidR="000B65B2">
        <w:rPr>
          <w:bCs/>
          <w:color w:val="000000"/>
          <w:sz w:val="22"/>
          <w:szCs w:val="22"/>
        </w:rPr>
        <w:t>701</w:t>
      </w:r>
    </w:p>
    <w:p w14:paraId="108DD695" w14:textId="463F919B" w:rsidR="00151689" w:rsidRDefault="00151689" w:rsidP="00151689">
      <w:pPr>
        <w:rPr>
          <w:rFonts w:ascii="Arial" w:hAnsi="Arial" w:cs="Arial"/>
          <w:b/>
          <w:color w:val="48A0D9"/>
          <w:sz w:val="28"/>
          <w:szCs w:val="28"/>
        </w:rPr>
      </w:pPr>
    </w:p>
    <w:p w14:paraId="0F2C484E" w14:textId="38A7F8F8" w:rsidR="00F676AC" w:rsidRPr="00AA0B76" w:rsidRDefault="00F676AC" w:rsidP="00F676AC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b/>
          <w:color w:val="48A0D9"/>
          <w:sz w:val="28"/>
          <w:szCs w:val="28"/>
        </w:rPr>
      </w:pPr>
      <w:r w:rsidRPr="008A7C0A">
        <w:rPr>
          <w:rFonts w:ascii="Arial" w:hAnsi="Arial" w:cs="Arial"/>
          <w:b/>
          <w:color w:val="48A0D9"/>
          <w:sz w:val="28"/>
          <w:szCs w:val="28"/>
        </w:rPr>
        <w:t>Product Information</w:t>
      </w:r>
    </w:p>
    <w:p w14:paraId="30DE85AB" w14:textId="1DD0C6E7" w:rsidR="00F676AC" w:rsidRPr="00557467" w:rsidRDefault="00F676AC" w:rsidP="00F676AC">
      <w:pPr>
        <w:autoSpaceDE w:val="0"/>
        <w:autoSpaceDN w:val="0"/>
        <w:adjustRightInd w:val="0"/>
        <w:rPr>
          <w:rFonts w:ascii="Arial" w:hAnsi="Arial" w:cs="Arial"/>
          <w:color w:val="333333"/>
          <w:sz w:val="21"/>
          <w:szCs w:val="21"/>
        </w:rPr>
      </w:pPr>
      <w:r w:rsidRPr="00557467">
        <w:rPr>
          <w:rFonts w:ascii="Arial" w:hAnsi="Arial" w:cs="Arial"/>
          <w:color w:val="333333"/>
          <w:sz w:val="21"/>
          <w:szCs w:val="21"/>
        </w:rPr>
        <w:t>Please be advised that our current 90-</w:t>
      </w:r>
      <w:r w:rsidR="000B65B2" w:rsidRPr="00557467">
        <w:rPr>
          <w:rFonts w:ascii="Arial" w:hAnsi="Arial" w:cs="Arial"/>
          <w:color w:val="333333"/>
          <w:sz w:val="21"/>
          <w:szCs w:val="21"/>
        </w:rPr>
        <w:t>S</w:t>
      </w:r>
      <w:r w:rsidRPr="00557467">
        <w:rPr>
          <w:rFonts w:ascii="Arial" w:hAnsi="Arial" w:cs="Arial"/>
          <w:color w:val="333333"/>
          <w:sz w:val="21"/>
          <w:szCs w:val="21"/>
        </w:rPr>
        <w:t xml:space="preserve">eries 2494L and 2794L </w:t>
      </w:r>
      <w:r w:rsidR="00D10057" w:rsidRPr="00557467">
        <w:rPr>
          <w:rFonts w:ascii="Arial" w:hAnsi="Arial" w:cs="Arial"/>
          <w:color w:val="333333"/>
          <w:sz w:val="21"/>
          <w:szCs w:val="21"/>
        </w:rPr>
        <w:t>TouchPro</w:t>
      </w:r>
      <w:r w:rsidR="00E5314F" w:rsidRPr="00557467">
        <w:rPr>
          <w:rFonts w:ascii="Arial" w:hAnsi="Arial" w:cs="Arial"/>
          <w:color w:val="333333"/>
          <w:sz w:val="21"/>
          <w:szCs w:val="21"/>
          <w:vertAlign w:val="superscript"/>
        </w:rPr>
        <w:sym w:font="Symbol" w:char="F0E2"/>
      </w:r>
      <w:r w:rsidR="00D10057" w:rsidRPr="00557467">
        <w:rPr>
          <w:rFonts w:ascii="Arial" w:hAnsi="Arial" w:cs="Arial"/>
          <w:color w:val="333333"/>
          <w:sz w:val="21"/>
          <w:szCs w:val="21"/>
        </w:rPr>
        <w:t xml:space="preserve"> </w:t>
      </w:r>
      <w:r w:rsidRPr="00557467">
        <w:rPr>
          <w:rFonts w:ascii="Arial" w:hAnsi="Arial" w:cs="Arial"/>
          <w:color w:val="333333"/>
          <w:sz w:val="21"/>
          <w:szCs w:val="21"/>
        </w:rPr>
        <w:t xml:space="preserve">PCAP </w:t>
      </w:r>
      <w:r w:rsidR="00D10057" w:rsidRPr="00557467">
        <w:rPr>
          <w:rFonts w:ascii="Arial" w:hAnsi="Arial" w:cs="Arial"/>
          <w:color w:val="333333"/>
          <w:sz w:val="21"/>
          <w:szCs w:val="21"/>
        </w:rPr>
        <w:t>Open Frame</w:t>
      </w:r>
      <w:r w:rsidR="00CE6D39" w:rsidRPr="00557467">
        <w:rPr>
          <w:rFonts w:ascii="Arial" w:hAnsi="Arial" w:cs="Arial"/>
          <w:color w:val="333333"/>
          <w:sz w:val="21"/>
          <w:szCs w:val="21"/>
        </w:rPr>
        <w:t xml:space="preserve"> part numbers</w:t>
      </w:r>
      <w:r w:rsidRPr="00557467">
        <w:rPr>
          <w:rFonts w:ascii="Arial" w:hAnsi="Arial" w:cs="Arial"/>
          <w:color w:val="333333"/>
          <w:sz w:val="21"/>
          <w:szCs w:val="21"/>
        </w:rPr>
        <w:t xml:space="preserve"> are being discontinued</w:t>
      </w:r>
      <w:r w:rsidR="00D10057" w:rsidRPr="00557467">
        <w:rPr>
          <w:rFonts w:ascii="Arial" w:hAnsi="Arial" w:cs="Arial"/>
          <w:color w:val="333333"/>
          <w:sz w:val="21"/>
          <w:szCs w:val="21"/>
        </w:rPr>
        <w:t xml:space="preserve"> and replaced with new </w:t>
      </w:r>
      <w:r w:rsidR="00CE6D39" w:rsidRPr="00557467">
        <w:rPr>
          <w:rFonts w:ascii="Arial" w:hAnsi="Arial" w:cs="Arial"/>
          <w:color w:val="333333"/>
          <w:sz w:val="21"/>
          <w:szCs w:val="21"/>
        </w:rPr>
        <w:t>part numbers</w:t>
      </w:r>
      <w:r w:rsidRPr="00557467">
        <w:rPr>
          <w:rFonts w:ascii="Arial" w:hAnsi="Arial" w:cs="Arial"/>
          <w:color w:val="333333"/>
          <w:sz w:val="21"/>
          <w:szCs w:val="21"/>
        </w:rPr>
        <w:t xml:space="preserve">. While we work to minimize product changes, product refreshes are needed from time to time. </w:t>
      </w:r>
      <w:r w:rsidR="00D10057" w:rsidRPr="00557467">
        <w:rPr>
          <w:rFonts w:ascii="Arial" w:hAnsi="Arial" w:cs="Arial"/>
          <w:color w:val="333333"/>
          <w:sz w:val="21"/>
          <w:szCs w:val="21"/>
        </w:rPr>
        <w:t xml:space="preserve">Please see the table below for </w:t>
      </w:r>
      <w:r w:rsidR="00CE6D39" w:rsidRPr="00557467">
        <w:rPr>
          <w:rFonts w:ascii="Arial" w:hAnsi="Arial" w:cs="Arial"/>
          <w:color w:val="333333"/>
          <w:sz w:val="21"/>
          <w:szCs w:val="21"/>
        </w:rPr>
        <w:t>affected part numbers</w:t>
      </w:r>
      <w:r w:rsidR="00D10057" w:rsidRPr="00557467">
        <w:rPr>
          <w:rFonts w:ascii="Arial" w:hAnsi="Arial" w:cs="Arial"/>
          <w:color w:val="333333"/>
          <w:sz w:val="21"/>
          <w:szCs w:val="21"/>
        </w:rPr>
        <w:t>.</w:t>
      </w:r>
    </w:p>
    <w:p w14:paraId="604329BF" w14:textId="77777777" w:rsidR="00D10057" w:rsidRPr="00557467" w:rsidRDefault="00D10057" w:rsidP="00F676AC">
      <w:pPr>
        <w:autoSpaceDE w:val="0"/>
        <w:autoSpaceDN w:val="0"/>
        <w:adjustRightInd w:val="0"/>
        <w:rPr>
          <w:rFonts w:ascii="Arial" w:hAnsi="Arial" w:cs="Arial"/>
          <w:color w:val="333333"/>
          <w:sz w:val="21"/>
          <w:szCs w:val="21"/>
        </w:rPr>
      </w:pPr>
    </w:p>
    <w:p w14:paraId="29A4712E" w14:textId="14DD6801" w:rsidR="00E5314F" w:rsidRPr="00557467" w:rsidRDefault="00D10057" w:rsidP="00557467">
      <w:pPr>
        <w:rPr>
          <w:rFonts w:ascii="Arial" w:hAnsi="Arial" w:cs="Arial"/>
          <w:b/>
          <w:color w:val="48A0D9"/>
          <w:sz w:val="21"/>
          <w:szCs w:val="21"/>
        </w:rPr>
      </w:pPr>
      <w:r w:rsidRPr="00557467">
        <w:rPr>
          <w:rFonts w:ascii="Arial" w:hAnsi="Arial" w:cs="Arial"/>
          <w:color w:val="333333"/>
          <w:sz w:val="21"/>
          <w:szCs w:val="21"/>
        </w:rPr>
        <w:t>The new</w:t>
      </w:r>
      <w:r w:rsidR="005B7CA7" w:rsidRPr="00557467">
        <w:rPr>
          <w:rFonts w:ascii="Arial" w:hAnsi="Arial" w:cs="Arial"/>
          <w:color w:val="333333"/>
          <w:sz w:val="21"/>
          <w:szCs w:val="21"/>
        </w:rPr>
        <w:t xml:space="preserve"> </w:t>
      </w:r>
      <w:r w:rsidR="009B0229" w:rsidRPr="00557467">
        <w:rPr>
          <w:rFonts w:ascii="Arial" w:hAnsi="Arial" w:cs="Arial"/>
          <w:color w:val="333333"/>
          <w:sz w:val="21"/>
          <w:szCs w:val="21"/>
        </w:rPr>
        <w:t xml:space="preserve">2494L and 2794L </w:t>
      </w:r>
      <w:r w:rsidR="005B7CA7" w:rsidRPr="00557467">
        <w:rPr>
          <w:rFonts w:ascii="Arial" w:hAnsi="Arial" w:cs="Arial"/>
          <w:color w:val="333333"/>
          <w:sz w:val="21"/>
          <w:szCs w:val="21"/>
        </w:rPr>
        <w:t xml:space="preserve">PCAP </w:t>
      </w:r>
      <w:r w:rsidRPr="00557467">
        <w:rPr>
          <w:rFonts w:ascii="Arial" w:hAnsi="Arial" w:cs="Arial"/>
          <w:color w:val="333333"/>
          <w:sz w:val="21"/>
          <w:szCs w:val="21"/>
        </w:rPr>
        <w:t>models</w:t>
      </w:r>
      <w:r w:rsidR="009B0229" w:rsidRPr="00557467">
        <w:rPr>
          <w:rFonts w:ascii="Arial" w:hAnsi="Arial" w:cs="Arial"/>
          <w:color w:val="333333"/>
          <w:sz w:val="21"/>
          <w:szCs w:val="21"/>
        </w:rPr>
        <w:t xml:space="preserve"> </w:t>
      </w:r>
      <w:r w:rsidR="005B7CA7" w:rsidRPr="00557467">
        <w:rPr>
          <w:rFonts w:ascii="Arial" w:hAnsi="Arial" w:cs="Arial"/>
          <w:color w:val="333333"/>
          <w:sz w:val="21"/>
          <w:szCs w:val="21"/>
        </w:rPr>
        <w:t xml:space="preserve">deliver </w:t>
      </w:r>
      <w:r w:rsidRPr="00557467">
        <w:rPr>
          <w:rFonts w:ascii="Arial" w:hAnsi="Arial" w:cs="Arial"/>
          <w:color w:val="333333"/>
          <w:sz w:val="21"/>
          <w:szCs w:val="21"/>
        </w:rPr>
        <w:t xml:space="preserve">enhanced touchscreen optics and Elo’s industry leading touch thru functionality now available in the OSD. </w:t>
      </w:r>
      <w:r w:rsidR="007D1DDF" w:rsidRPr="00557467">
        <w:rPr>
          <w:rFonts w:ascii="Arial" w:hAnsi="Arial" w:cs="Arial"/>
          <w:color w:val="333333"/>
          <w:sz w:val="21"/>
          <w:szCs w:val="21"/>
        </w:rPr>
        <w:t>Both maintain</w:t>
      </w:r>
      <w:r w:rsidR="00432DA0" w:rsidRPr="00557467">
        <w:rPr>
          <w:rFonts w:ascii="Arial" w:hAnsi="Arial" w:cs="Arial"/>
          <w:color w:val="333333"/>
          <w:sz w:val="21"/>
          <w:szCs w:val="21"/>
        </w:rPr>
        <w:t xml:space="preserve"> backward</w:t>
      </w:r>
      <w:r w:rsidR="007D1DDF" w:rsidRPr="00557467">
        <w:rPr>
          <w:rFonts w:ascii="Arial" w:hAnsi="Arial" w:cs="Arial"/>
          <w:color w:val="333333"/>
          <w:sz w:val="21"/>
          <w:szCs w:val="21"/>
        </w:rPr>
        <w:t>s</w:t>
      </w:r>
      <w:r w:rsidR="00432DA0" w:rsidRPr="00557467">
        <w:rPr>
          <w:rFonts w:ascii="Arial" w:hAnsi="Arial" w:cs="Arial"/>
          <w:color w:val="333333"/>
          <w:sz w:val="21"/>
          <w:szCs w:val="21"/>
        </w:rPr>
        <w:t xml:space="preserve"> compatib</w:t>
      </w:r>
      <w:r w:rsidR="007D1DDF" w:rsidRPr="00557467">
        <w:rPr>
          <w:rFonts w:ascii="Arial" w:hAnsi="Arial" w:cs="Arial"/>
          <w:color w:val="333333"/>
          <w:sz w:val="21"/>
          <w:szCs w:val="21"/>
        </w:rPr>
        <w:t>ility</w:t>
      </w:r>
      <w:r w:rsidR="00432DA0" w:rsidRPr="00557467">
        <w:rPr>
          <w:rFonts w:ascii="Arial" w:hAnsi="Arial" w:cs="Arial"/>
          <w:color w:val="333333"/>
          <w:sz w:val="21"/>
          <w:szCs w:val="21"/>
        </w:rPr>
        <w:t xml:space="preserve"> with the </w:t>
      </w:r>
      <w:r w:rsidR="00CE6D39" w:rsidRPr="00557467">
        <w:rPr>
          <w:rFonts w:ascii="Arial" w:hAnsi="Arial" w:cs="Arial"/>
          <w:color w:val="333333"/>
          <w:sz w:val="21"/>
          <w:szCs w:val="21"/>
        </w:rPr>
        <w:t>previous generation</w:t>
      </w:r>
      <w:r w:rsidR="005B7CA7" w:rsidRPr="00557467">
        <w:rPr>
          <w:rFonts w:ascii="Arial" w:hAnsi="Arial" w:cs="Arial"/>
          <w:color w:val="333333"/>
          <w:sz w:val="21"/>
          <w:szCs w:val="21"/>
        </w:rPr>
        <w:t xml:space="preserve"> models</w:t>
      </w:r>
      <w:r w:rsidR="002C0922" w:rsidRPr="00557467">
        <w:rPr>
          <w:rFonts w:ascii="Arial" w:hAnsi="Arial" w:cs="Arial"/>
          <w:color w:val="333333"/>
          <w:sz w:val="21"/>
          <w:szCs w:val="21"/>
        </w:rPr>
        <w:t>,</w:t>
      </w:r>
      <w:r w:rsidR="00432DA0" w:rsidRPr="00557467">
        <w:rPr>
          <w:rFonts w:ascii="Arial" w:hAnsi="Arial" w:cs="Arial"/>
          <w:color w:val="333333"/>
          <w:sz w:val="21"/>
          <w:szCs w:val="21"/>
        </w:rPr>
        <w:t xml:space="preserve"> offering the same form and fit</w:t>
      </w:r>
      <w:r w:rsidRPr="00557467">
        <w:rPr>
          <w:rFonts w:ascii="Arial" w:hAnsi="Arial" w:cs="Arial"/>
          <w:color w:val="333333"/>
          <w:sz w:val="21"/>
          <w:szCs w:val="21"/>
        </w:rPr>
        <w:t xml:space="preserve"> to ensure minimal design impact</w:t>
      </w:r>
      <w:r w:rsidR="00CE6D39" w:rsidRPr="00557467">
        <w:rPr>
          <w:rFonts w:ascii="Arial" w:hAnsi="Arial" w:cs="Arial"/>
          <w:color w:val="333333"/>
          <w:sz w:val="21"/>
          <w:szCs w:val="21"/>
        </w:rPr>
        <w:t xml:space="preserve"> to your kiosk or integration customers</w:t>
      </w:r>
      <w:r w:rsidR="005B7CA7" w:rsidRPr="00557467">
        <w:rPr>
          <w:rFonts w:ascii="Arial" w:hAnsi="Arial" w:cs="Arial"/>
          <w:color w:val="333333"/>
          <w:sz w:val="21"/>
          <w:szCs w:val="21"/>
        </w:rPr>
        <w:t xml:space="preserve">. </w:t>
      </w:r>
      <w:r w:rsidR="002C0922" w:rsidRPr="00557467">
        <w:rPr>
          <w:rFonts w:ascii="Arial" w:hAnsi="Arial" w:cs="Arial"/>
          <w:color w:val="333333"/>
          <w:sz w:val="21"/>
          <w:szCs w:val="21"/>
        </w:rPr>
        <w:t>Additionally</w:t>
      </w:r>
      <w:r w:rsidR="00E5314F" w:rsidRPr="00557467">
        <w:rPr>
          <w:rFonts w:ascii="Arial" w:hAnsi="Arial" w:cs="Arial"/>
          <w:color w:val="333333"/>
          <w:sz w:val="21"/>
          <w:szCs w:val="21"/>
        </w:rPr>
        <w:t xml:space="preserve">, </w:t>
      </w:r>
      <w:r w:rsidR="009B0229" w:rsidRPr="00557467">
        <w:rPr>
          <w:rFonts w:ascii="Arial" w:hAnsi="Arial" w:cs="Arial"/>
          <w:color w:val="333333"/>
          <w:sz w:val="21"/>
          <w:szCs w:val="21"/>
        </w:rPr>
        <w:t>all</w:t>
      </w:r>
      <w:r w:rsidR="002C0922" w:rsidRPr="00557467">
        <w:rPr>
          <w:rFonts w:ascii="Arial" w:hAnsi="Arial" w:cs="Arial"/>
          <w:color w:val="333333"/>
          <w:sz w:val="21"/>
          <w:szCs w:val="21"/>
        </w:rPr>
        <w:t xml:space="preserve"> applicable</w:t>
      </w:r>
      <w:r w:rsidR="009B0229" w:rsidRPr="00557467">
        <w:rPr>
          <w:rFonts w:ascii="Arial" w:hAnsi="Arial" w:cs="Arial"/>
          <w:color w:val="333333"/>
          <w:sz w:val="21"/>
          <w:szCs w:val="21"/>
        </w:rPr>
        <w:t xml:space="preserve"> 90-Series </w:t>
      </w:r>
      <w:r w:rsidR="00E532A3" w:rsidRPr="00557467">
        <w:rPr>
          <w:rFonts w:ascii="Arial" w:hAnsi="Arial" w:cs="Arial"/>
          <w:color w:val="333333"/>
          <w:sz w:val="21"/>
          <w:szCs w:val="21"/>
        </w:rPr>
        <w:t xml:space="preserve">Rev </w:t>
      </w:r>
      <w:r w:rsidR="009B0229" w:rsidRPr="00557467">
        <w:rPr>
          <w:rFonts w:ascii="Arial" w:hAnsi="Arial" w:cs="Arial"/>
          <w:color w:val="333333"/>
          <w:sz w:val="21"/>
          <w:szCs w:val="21"/>
        </w:rPr>
        <w:t xml:space="preserve">B accessories </w:t>
      </w:r>
      <w:r w:rsidR="002C0922" w:rsidRPr="00557467">
        <w:rPr>
          <w:rFonts w:ascii="Arial" w:hAnsi="Arial" w:cs="Arial"/>
          <w:color w:val="333333"/>
          <w:sz w:val="21"/>
          <w:szCs w:val="21"/>
        </w:rPr>
        <w:t>are</w:t>
      </w:r>
      <w:r w:rsidR="00E532A3" w:rsidRPr="00557467">
        <w:rPr>
          <w:rFonts w:ascii="Arial" w:hAnsi="Arial" w:cs="Arial"/>
          <w:color w:val="333333"/>
          <w:sz w:val="21"/>
          <w:szCs w:val="21"/>
        </w:rPr>
        <w:t xml:space="preserve"> </w:t>
      </w:r>
      <w:r w:rsidR="009B0229" w:rsidRPr="00557467">
        <w:rPr>
          <w:rFonts w:ascii="Arial" w:hAnsi="Arial" w:cs="Arial"/>
          <w:color w:val="333333"/>
          <w:sz w:val="21"/>
          <w:szCs w:val="21"/>
        </w:rPr>
        <w:t>compatible</w:t>
      </w:r>
      <w:r w:rsidR="00E5314F" w:rsidRPr="00557467">
        <w:rPr>
          <w:rFonts w:ascii="Arial" w:hAnsi="Arial" w:cs="Arial"/>
          <w:color w:val="333333"/>
          <w:sz w:val="21"/>
          <w:szCs w:val="21"/>
        </w:rPr>
        <w:t xml:space="preserve"> with the new </w:t>
      </w:r>
      <w:r w:rsidR="00CE6D39" w:rsidRPr="00557467">
        <w:rPr>
          <w:rFonts w:ascii="Arial" w:hAnsi="Arial" w:cs="Arial"/>
          <w:color w:val="333333"/>
          <w:sz w:val="21"/>
          <w:szCs w:val="21"/>
        </w:rPr>
        <w:t>part numbers</w:t>
      </w:r>
      <w:r w:rsidR="009B0229" w:rsidRPr="00557467">
        <w:rPr>
          <w:rFonts w:ascii="Arial" w:hAnsi="Arial" w:cs="Arial"/>
          <w:color w:val="333333"/>
          <w:sz w:val="21"/>
          <w:szCs w:val="21"/>
        </w:rPr>
        <w:t>.</w:t>
      </w:r>
    </w:p>
    <w:p w14:paraId="690015F5" w14:textId="6C4A94EB" w:rsidR="008861A1" w:rsidRPr="001F118F" w:rsidRDefault="008861A1" w:rsidP="00D24B9D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Arial" w:hAnsi="Arial" w:cs="Arial"/>
          <w:b/>
          <w:color w:val="48A0D9"/>
          <w:sz w:val="28"/>
          <w:szCs w:val="28"/>
        </w:rPr>
      </w:pPr>
      <w:r w:rsidRPr="004241ED">
        <w:rPr>
          <w:rFonts w:ascii="Arial" w:hAnsi="Arial" w:cs="Arial"/>
          <w:b/>
          <w:color w:val="48A0D9"/>
          <w:sz w:val="28"/>
          <w:szCs w:val="28"/>
        </w:rPr>
        <w:t>Last Time Buy</w:t>
      </w:r>
      <w:r w:rsidR="008B15D8">
        <w:rPr>
          <w:rFonts w:ascii="Arial" w:hAnsi="Arial" w:cs="Arial"/>
          <w:b/>
          <w:color w:val="48A0D9"/>
          <w:sz w:val="28"/>
          <w:szCs w:val="28"/>
        </w:rPr>
        <w:t xml:space="preserve"> </w:t>
      </w:r>
      <w:r w:rsidR="00A33D40">
        <w:rPr>
          <w:rFonts w:ascii="Arial" w:hAnsi="Arial" w:cs="Arial"/>
          <w:b/>
          <w:color w:val="48A0D9"/>
          <w:sz w:val="28"/>
          <w:szCs w:val="28"/>
        </w:rPr>
        <w:t>&amp;</w:t>
      </w:r>
      <w:r w:rsidR="008B15D8">
        <w:rPr>
          <w:rFonts w:ascii="Arial" w:hAnsi="Arial" w:cs="Arial"/>
          <w:b/>
          <w:color w:val="48A0D9"/>
          <w:sz w:val="28"/>
          <w:szCs w:val="28"/>
        </w:rPr>
        <w:t xml:space="preserve"> Last Time Ship</w:t>
      </w:r>
    </w:p>
    <w:p w14:paraId="213AA8FF" w14:textId="5147FC84" w:rsidR="00E5314F" w:rsidRPr="00557467" w:rsidRDefault="00E5314F" w:rsidP="00E5314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557467">
        <w:rPr>
          <w:rFonts w:ascii="Arial" w:hAnsi="Arial" w:cs="Arial"/>
          <w:color w:val="333333"/>
          <w:sz w:val="21"/>
          <w:szCs w:val="21"/>
        </w:rPr>
        <w:t xml:space="preserve">Please note that remaining 2494L </w:t>
      </w:r>
      <w:r w:rsidR="00786DA0" w:rsidRPr="00557467">
        <w:rPr>
          <w:rFonts w:ascii="Arial" w:hAnsi="Arial" w:cs="Arial"/>
          <w:color w:val="333333"/>
          <w:sz w:val="21"/>
          <w:szCs w:val="21"/>
        </w:rPr>
        <w:t>(</w:t>
      </w:r>
      <w:r w:rsidR="00786DA0" w:rsidRPr="00557467">
        <w:rPr>
          <w:rFonts w:ascii="Arial" w:hAnsi="Arial" w:cs="Arial"/>
          <w:sz w:val="21"/>
          <w:szCs w:val="21"/>
          <w:lang w:val="da-DK"/>
        </w:rPr>
        <w:t xml:space="preserve">E331987) </w:t>
      </w:r>
      <w:r w:rsidRPr="00557467">
        <w:rPr>
          <w:rFonts w:ascii="Arial" w:hAnsi="Arial" w:cs="Arial"/>
          <w:color w:val="333333"/>
          <w:sz w:val="21"/>
          <w:szCs w:val="21"/>
        </w:rPr>
        <w:t xml:space="preserve">and 2794L </w:t>
      </w:r>
      <w:r w:rsidR="00786DA0" w:rsidRPr="00557467">
        <w:rPr>
          <w:rFonts w:ascii="Arial" w:hAnsi="Arial" w:cs="Arial"/>
          <w:sz w:val="21"/>
          <w:szCs w:val="21"/>
          <w:lang w:val="da-DK"/>
        </w:rPr>
        <w:t xml:space="preserve">(E331401) </w:t>
      </w:r>
      <w:r w:rsidR="002C0922" w:rsidRPr="00557467">
        <w:rPr>
          <w:rFonts w:ascii="Arial" w:hAnsi="Arial" w:cs="Arial"/>
          <w:color w:val="333333"/>
          <w:sz w:val="21"/>
          <w:szCs w:val="21"/>
        </w:rPr>
        <w:t xml:space="preserve">PCAP </w:t>
      </w:r>
      <w:r w:rsidRPr="00557467">
        <w:rPr>
          <w:rFonts w:ascii="Arial" w:hAnsi="Arial" w:cs="Arial"/>
          <w:color w:val="333333"/>
          <w:sz w:val="21"/>
          <w:szCs w:val="21"/>
        </w:rPr>
        <w:t>inventory will be available on a first come first serve basis.</w:t>
      </w:r>
    </w:p>
    <w:p w14:paraId="6272127B" w14:textId="5153DD29" w:rsidR="00E5314F" w:rsidRPr="00557467" w:rsidRDefault="00E5314F" w:rsidP="00E5314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eastAsia="Times New Roman" w:hAnsi="Arial" w:cs="Arial"/>
          <w:color w:val="333333"/>
          <w:sz w:val="21"/>
          <w:szCs w:val="21"/>
          <w:lang w:eastAsia="en-US"/>
        </w:rPr>
      </w:pPr>
      <w:r w:rsidRPr="00557467">
        <w:rPr>
          <w:rFonts w:ascii="Arial" w:hAnsi="Arial" w:cs="Arial"/>
          <w:color w:val="333333"/>
          <w:sz w:val="21"/>
          <w:szCs w:val="21"/>
        </w:rPr>
        <w:t xml:space="preserve">Last time buy orders will be accepted through </w:t>
      </w:r>
      <w:r w:rsidRPr="00557467">
        <w:rPr>
          <w:rFonts w:ascii="Arial" w:hAnsi="Arial" w:cs="Arial"/>
          <w:b/>
          <w:color w:val="333333"/>
          <w:sz w:val="21"/>
          <w:szCs w:val="21"/>
        </w:rPr>
        <w:t>October 25th, 2019</w:t>
      </w:r>
      <w:r w:rsidRPr="00557467">
        <w:rPr>
          <w:rFonts w:ascii="Arial" w:hAnsi="Arial" w:cs="Arial"/>
          <w:color w:val="333333"/>
          <w:sz w:val="21"/>
          <w:szCs w:val="21"/>
        </w:rPr>
        <w:t xml:space="preserve"> with last time ship to be completed by </w:t>
      </w:r>
      <w:r w:rsidR="00432DA0" w:rsidRPr="00557467">
        <w:rPr>
          <w:rFonts w:ascii="Arial" w:hAnsi="Arial" w:cs="Arial"/>
          <w:b/>
          <w:color w:val="333333"/>
          <w:sz w:val="21"/>
          <w:szCs w:val="21"/>
        </w:rPr>
        <w:t>February 28th</w:t>
      </w:r>
      <w:r w:rsidRPr="00557467">
        <w:rPr>
          <w:rFonts w:ascii="Arial" w:hAnsi="Arial" w:cs="Arial"/>
          <w:b/>
          <w:color w:val="333333"/>
          <w:sz w:val="21"/>
          <w:szCs w:val="21"/>
        </w:rPr>
        <w:t>, 2020</w:t>
      </w:r>
      <w:r w:rsidRPr="00557467">
        <w:rPr>
          <w:rFonts w:ascii="Arial" w:hAnsi="Arial" w:cs="Arial"/>
          <w:color w:val="333333"/>
          <w:sz w:val="21"/>
          <w:szCs w:val="21"/>
        </w:rPr>
        <w:t>.</w:t>
      </w:r>
    </w:p>
    <w:p w14:paraId="4D3BDC56" w14:textId="340957E4" w:rsidR="00E5314F" w:rsidRPr="00557467" w:rsidRDefault="00E5314F" w:rsidP="00E5314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eastAsia="Times New Roman" w:hAnsi="Arial" w:cs="Arial"/>
          <w:color w:val="333333"/>
          <w:sz w:val="21"/>
          <w:szCs w:val="21"/>
          <w:lang w:eastAsia="en-US"/>
        </w:rPr>
      </w:pPr>
      <w:r w:rsidRPr="00557467">
        <w:rPr>
          <w:rFonts w:ascii="Arial" w:hAnsi="Arial" w:cs="Arial"/>
          <w:color w:val="333333"/>
          <w:sz w:val="21"/>
          <w:szCs w:val="21"/>
        </w:rPr>
        <w:t xml:space="preserve">Orders for the new 2494L </w:t>
      </w:r>
      <w:r w:rsidR="00786DA0" w:rsidRPr="00557467">
        <w:rPr>
          <w:rFonts w:ascii="Arial" w:hAnsi="Arial" w:cs="Arial"/>
          <w:color w:val="333333"/>
          <w:sz w:val="21"/>
          <w:szCs w:val="21"/>
        </w:rPr>
        <w:t>(</w:t>
      </w:r>
      <w:r w:rsidR="00786DA0" w:rsidRPr="00557467">
        <w:rPr>
          <w:rFonts w:ascii="Arial" w:hAnsi="Arial" w:cs="Arial"/>
          <w:color w:val="000000"/>
          <w:sz w:val="21"/>
          <w:szCs w:val="21"/>
        </w:rPr>
        <w:t xml:space="preserve">E146641) </w:t>
      </w:r>
      <w:r w:rsidRPr="00557467">
        <w:rPr>
          <w:rFonts w:ascii="Arial" w:hAnsi="Arial" w:cs="Arial"/>
          <w:color w:val="333333"/>
          <w:sz w:val="21"/>
          <w:szCs w:val="21"/>
        </w:rPr>
        <w:t xml:space="preserve">and 2794L </w:t>
      </w:r>
      <w:r w:rsidR="00786DA0" w:rsidRPr="00557467">
        <w:rPr>
          <w:rFonts w:ascii="Arial" w:hAnsi="Arial" w:cs="Arial"/>
          <w:color w:val="333333"/>
          <w:sz w:val="21"/>
          <w:szCs w:val="21"/>
        </w:rPr>
        <w:t>(</w:t>
      </w:r>
      <w:r w:rsidR="00786DA0" w:rsidRPr="00557467">
        <w:rPr>
          <w:rFonts w:ascii="Arial" w:hAnsi="Arial" w:cs="Arial"/>
          <w:color w:val="000000"/>
          <w:sz w:val="21"/>
          <w:szCs w:val="21"/>
        </w:rPr>
        <w:t xml:space="preserve">E707022) </w:t>
      </w:r>
      <w:r w:rsidR="002C0922" w:rsidRPr="00557467">
        <w:rPr>
          <w:rFonts w:ascii="Arial" w:hAnsi="Arial" w:cs="Arial"/>
          <w:color w:val="333333"/>
          <w:sz w:val="21"/>
          <w:szCs w:val="21"/>
        </w:rPr>
        <w:t xml:space="preserve">PCAP </w:t>
      </w:r>
      <w:r w:rsidR="00786DA0" w:rsidRPr="00557467">
        <w:rPr>
          <w:rFonts w:ascii="Arial" w:hAnsi="Arial" w:cs="Arial"/>
          <w:color w:val="333333"/>
          <w:sz w:val="21"/>
          <w:szCs w:val="21"/>
        </w:rPr>
        <w:t xml:space="preserve">models </w:t>
      </w:r>
      <w:r w:rsidRPr="00557467">
        <w:rPr>
          <w:rFonts w:ascii="Arial" w:hAnsi="Arial" w:cs="Arial"/>
          <w:color w:val="333333"/>
          <w:sz w:val="21"/>
          <w:szCs w:val="21"/>
        </w:rPr>
        <w:t xml:space="preserve">will be accepted immediately. Initial samples will be available in late April 2019 with production units </w:t>
      </w:r>
      <w:r w:rsidR="000B65B2" w:rsidRPr="00557467">
        <w:rPr>
          <w:rFonts w:ascii="Arial" w:hAnsi="Arial" w:cs="Arial"/>
          <w:color w:val="333333"/>
          <w:sz w:val="21"/>
          <w:szCs w:val="21"/>
        </w:rPr>
        <w:t>available</w:t>
      </w:r>
      <w:r w:rsidRPr="00557467">
        <w:rPr>
          <w:rFonts w:ascii="Arial" w:hAnsi="Arial" w:cs="Arial"/>
          <w:color w:val="333333"/>
          <w:sz w:val="21"/>
          <w:szCs w:val="21"/>
        </w:rPr>
        <w:t xml:space="preserve"> in late May 2019.</w:t>
      </w:r>
    </w:p>
    <w:p w14:paraId="1081A7A5" w14:textId="15CA9319" w:rsidR="00D10057" w:rsidRPr="00557467" w:rsidRDefault="00E5314F" w:rsidP="0055746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eastAsia="Times New Roman" w:hAnsi="Arial" w:cs="Arial"/>
          <w:color w:val="333333"/>
          <w:sz w:val="21"/>
          <w:szCs w:val="21"/>
          <w:lang w:eastAsia="en-US"/>
        </w:rPr>
      </w:pPr>
      <w:r w:rsidRPr="00557467">
        <w:rPr>
          <w:rFonts w:ascii="Arial" w:hAnsi="Arial" w:cs="Arial"/>
          <w:color w:val="333333"/>
          <w:sz w:val="21"/>
          <w:szCs w:val="21"/>
        </w:rPr>
        <w:t xml:space="preserve">We will work closely with existing customers to navigate this transition.  </w:t>
      </w:r>
      <w:bookmarkStart w:id="0" w:name="_Hlk520015261"/>
    </w:p>
    <w:p w14:paraId="49BF63C4" w14:textId="2E767BD3" w:rsidR="00151689" w:rsidRPr="00D24B9D" w:rsidRDefault="00D10057" w:rsidP="00557467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Arial" w:hAnsi="Arial" w:cs="Arial"/>
          <w:b/>
          <w:color w:val="48A0D9"/>
          <w:sz w:val="28"/>
          <w:szCs w:val="28"/>
        </w:rPr>
      </w:pPr>
      <w:bookmarkStart w:id="1" w:name="_GoBack"/>
      <w:r>
        <w:rPr>
          <w:rFonts w:ascii="Arial" w:hAnsi="Arial" w:cs="Arial"/>
          <w:b/>
          <w:color w:val="48A0D9"/>
          <w:sz w:val="28"/>
          <w:szCs w:val="28"/>
        </w:rPr>
        <w:t>O</w:t>
      </w:r>
      <w:r w:rsidR="00151689">
        <w:rPr>
          <w:rFonts w:ascii="Arial" w:hAnsi="Arial" w:cs="Arial"/>
          <w:b/>
          <w:color w:val="48A0D9"/>
          <w:sz w:val="28"/>
          <w:szCs w:val="28"/>
        </w:rPr>
        <w:t xml:space="preserve">bsolete </w:t>
      </w:r>
      <w:r w:rsidR="00BA3AAC">
        <w:rPr>
          <w:rFonts w:ascii="Arial" w:hAnsi="Arial" w:cs="Arial"/>
          <w:b/>
          <w:color w:val="48A0D9"/>
          <w:sz w:val="28"/>
          <w:szCs w:val="28"/>
        </w:rPr>
        <w:t xml:space="preserve">&amp; Replacement </w:t>
      </w:r>
      <w:r w:rsidR="00151689">
        <w:rPr>
          <w:rFonts w:ascii="Arial" w:hAnsi="Arial" w:cs="Arial"/>
          <w:b/>
          <w:color w:val="48A0D9"/>
          <w:sz w:val="28"/>
          <w:szCs w:val="28"/>
        </w:rPr>
        <w:t>Part Numbers</w:t>
      </w:r>
    </w:p>
    <w:tbl>
      <w:tblPr>
        <w:tblW w:w="11016" w:type="dxa"/>
        <w:tblInd w:w="-5" w:type="dxa"/>
        <w:tblBorders>
          <w:top w:val="single" w:sz="4" w:space="0" w:color="8E9094"/>
          <w:left w:val="single" w:sz="4" w:space="0" w:color="8E9094"/>
          <w:bottom w:val="single" w:sz="4" w:space="0" w:color="8E9094"/>
          <w:right w:val="single" w:sz="4" w:space="0" w:color="8E9094"/>
          <w:insideH w:val="single" w:sz="4" w:space="0" w:color="8E9094"/>
          <w:insideV w:val="single" w:sz="4" w:space="0" w:color="8E9094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420"/>
        <w:gridCol w:w="2070"/>
        <w:gridCol w:w="3816"/>
      </w:tblGrid>
      <w:tr w:rsidR="005F1167" w:rsidRPr="005F1167" w14:paraId="0A1BA38E" w14:textId="77777777" w:rsidTr="00D24B9D">
        <w:trPr>
          <w:trHeight w:val="576"/>
        </w:trPr>
        <w:tc>
          <w:tcPr>
            <w:tcW w:w="1710" w:type="dxa"/>
            <w:tcBorders>
              <w:bottom w:val="single" w:sz="4" w:space="0" w:color="auto"/>
            </w:tcBorders>
            <w:shd w:val="clear" w:color="000000" w:fill="C0C0C0"/>
            <w:vAlign w:val="center"/>
          </w:tcPr>
          <w:bookmarkEnd w:id="1"/>
          <w:p w14:paraId="1B93238E" w14:textId="4C24B1BC" w:rsidR="005F1167" w:rsidRPr="005F1167" w:rsidRDefault="008861A1" w:rsidP="005F1167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Obsolete </w:t>
            </w:r>
            <w:r w:rsidR="005F1167" w:rsidRPr="005F1167">
              <w:rPr>
                <w:rFonts w:ascii="Arial" w:hAnsi="Arial" w:cs="Arial"/>
                <w:b/>
                <w:color w:val="333333"/>
                <w:sz w:val="20"/>
                <w:szCs w:val="20"/>
              </w:rPr>
              <w:t>Part Number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000000" w:fill="C0C0C0"/>
            <w:vAlign w:val="center"/>
          </w:tcPr>
          <w:p w14:paraId="76C7B13C" w14:textId="670EBBCE" w:rsidR="005F1167" w:rsidRPr="005F1167" w:rsidRDefault="008861A1" w:rsidP="005F1167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Obsolete </w:t>
            </w:r>
            <w:r w:rsidR="005F1167" w:rsidRPr="005F1167">
              <w:rPr>
                <w:rFonts w:ascii="Arial" w:hAnsi="Arial" w:cs="Arial"/>
                <w:b/>
                <w:color w:val="333333"/>
                <w:sz w:val="20"/>
                <w:szCs w:val="20"/>
              </w:rPr>
              <w:t>Product Description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000000" w:fill="C0C0C0"/>
            <w:vAlign w:val="center"/>
          </w:tcPr>
          <w:p w14:paraId="65E742E8" w14:textId="3EBED0DC" w:rsidR="005F1167" w:rsidRPr="005F1167" w:rsidRDefault="005F1167" w:rsidP="005F1167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5F1167">
              <w:rPr>
                <w:rFonts w:ascii="Arial" w:hAnsi="Arial" w:cs="Arial"/>
                <w:b/>
                <w:color w:val="333333"/>
                <w:sz w:val="20"/>
                <w:szCs w:val="20"/>
              </w:rPr>
              <w:t>Replac</w:t>
            </w:r>
            <w:r w:rsidR="008861A1">
              <w:rPr>
                <w:rFonts w:ascii="Arial" w:hAnsi="Arial" w:cs="Arial"/>
                <w:b/>
                <w:color w:val="333333"/>
                <w:sz w:val="20"/>
                <w:szCs w:val="20"/>
              </w:rPr>
              <w:t>ement</w:t>
            </w:r>
            <w:r w:rsidRPr="005F1167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Part Number</w:t>
            </w:r>
          </w:p>
        </w:tc>
        <w:tc>
          <w:tcPr>
            <w:tcW w:w="3816" w:type="dxa"/>
            <w:tcBorders>
              <w:bottom w:val="single" w:sz="4" w:space="0" w:color="auto"/>
            </w:tcBorders>
            <w:shd w:val="clear" w:color="000000" w:fill="C0C0C0"/>
            <w:vAlign w:val="center"/>
          </w:tcPr>
          <w:p w14:paraId="73FE9EB6" w14:textId="395F4E0E" w:rsidR="005F1167" w:rsidRPr="005F1167" w:rsidRDefault="008861A1" w:rsidP="005F1167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5F1167">
              <w:rPr>
                <w:rFonts w:ascii="Arial" w:hAnsi="Arial" w:cs="Arial"/>
                <w:b/>
                <w:color w:val="333333"/>
                <w:sz w:val="20"/>
                <w:szCs w:val="20"/>
              </w:rPr>
              <w:t>Replac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ement</w:t>
            </w:r>
            <w:r w:rsidRPr="005F1167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</w:t>
            </w:r>
            <w:r w:rsidR="005F1167" w:rsidRPr="005F1167">
              <w:rPr>
                <w:rFonts w:ascii="Arial" w:hAnsi="Arial" w:cs="Arial"/>
                <w:b/>
                <w:color w:val="333333"/>
                <w:sz w:val="20"/>
                <w:szCs w:val="20"/>
              </w:rPr>
              <w:t>Product Description</w:t>
            </w:r>
          </w:p>
        </w:tc>
      </w:tr>
      <w:tr w:rsidR="00215280" w:rsidRPr="005F1167" w14:paraId="73CAAF79" w14:textId="77777777" w:rsidTr="00D24B9D">
        <w:trPr>
          <w:trHeight w:val="43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46BD" w14:textId="77420A27" w:rsidR="00215280" w:rsidRPr="005F1167" w:rsidRDefault="00215280" w:rsidP="002152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a-DK" w:eastAsia="ja-JP"/>
              </w:rPr>
              <w:t>E331987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BDCA" w14:textId="3CF105EE" w:rsidR="00215280" w:rsidRPr="005F1167" w:rsidRDefault="00215280" w:rsidP="002152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5ACC">
              <w:rPr>
                <w:rFonts w:ascii="Arial" w:hAnsi="Arial" w:cs="Arial"/>
                <w:color w:val="000000"/>
                <w:sz w:val="20"/>
                <w:szCs w:val="20"/>
              </w:rPr>
              <w:t>ET2494L-2UWB-0-MT-ZB-NPB-G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9D542" w14:textId="125F1F56" w:rsidR="00215280" w:rsidRPr="005F1167" w:rsidRDefault="00215280" w:rsidP="00215280">
            <w:pPr>
              <w:jc w:val="center"/>
              <w:rPr>
                <w:rFonts w:ascii="Arial" w:eastAsia="SimSun" w:hAnsi="Arial" w:cs="Arial"/>
                <w:color w:val="333333"/>
                <w:sz w:val="20"/>
                <w:szCs w:val="20"/>
              </w:rPr>
            </w:pPr>
            <w:r w:rsidRPr="00185A0B">
              <w:rPr>
                <w:rFonts w:ascii="Arial" w:hAnsi="Arial" w:cs="Arial"/>
                <w:color w:val="000000"/>
                <w:sz w:val="20"/>
                <w:szCs w:val="20"/>
              </w:rPr>
              <w:t>E146641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72DF3" w14:textId="08FB2375" w:rsidR="00215280" w:rsidRPr="005F1167" w:rsidRDefault="00215280" w:rsidP="00215280">
            <w:pPr>
              <w:jc w:val="center"/>
              <w:rPr>
                <w:rFonts w:ascii="Arial" w:eastAsia="SimSun" w:hAnsi="Arial" w:cs="Arial"/>
                <w:color w:val="333333"/>
                <w:sz w:val="20"/>
                <w:szCs w:val="20"/>
                <w:lang w:val="da-DK"/>
              </w:rPr>
            </w:pPr>
            <w:r w:rsidRPr="008A5ACC">
              <w:rPr>
                <w:rFonts w:ascii="Arial" w:hAnsi="Arial" w:cs="Arial"/>
                <w:color w:val="000000"/>
                <w:sz w:val="20"/>
                <w:szCs w:val="20"/>
              </w:rPr>
              <w:t>ET2494L-2UW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8A5ACC">
              <w:rPr>
                <w:rFonts w:ascii="Arial" w:hAnsi="Arial" w:cs="Arial"/>
                <w:color w:val="000000"/>
                <w:sz w:val="20"/>
                <w:szCs w:val="20"/>
              </w:rPr>
              <w:t>-0-MT-ZB-NPB-G</w:t>
            </w:r>
          </w:p>
        </w:tc>
      </w:tr>
      <w:tr w:rsidR="00215280" w:rsidRPr="005F1167" w14:paraId="10DFCA23" w14:textId="77777777" w:rsidTr="00D24B9D">
        <w:trPr>
          <w:trHeight w:val="43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99E3" w14:textId="06172C0C" w:rsidR="00215280" w:rsidRPr="005F1167" w:rsidRDefault="00215280" w:rsidP="002152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a-DK" w:eastAsia="ja-JP"/>
              </w:rPr>
              <w:t>E331401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66B8" w14:textId="007DF3E6" w:rsidR="00215280" w:rsidRPr="005F1167" w:rsidRDefault="00215280" w:rsidP="002152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5ACC">
              <w:rPr>
                <w:rFonts w:ascii="Arial" w:hAnsi="Arial" w:cs="Arial"/>
                <w:color w:val="000000"/>
                <w:sz w:val="20"/>
                <w:szCs w:val="20"/>
              </w:rPr>
              <w:t>ET2794L-2UWB-0-MT-ZB-NPB-G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75EBB" w14:textId="619B6B39" w:rsidR="00215280" w:rsidRPr="00273F8B" w:rsidRDefault="00215280" w:rsidP="002152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F8B">
              <w:rPr>
                <w:rFonts w:ascii="Arial" w:hAnsi="Arial" w:cs="Arial"/>
                <w:color w:val="000000"/>
                <w:sz w:val="20"/>
                <w:szCs w:val="20"/>
              </w:rPr>
              <w:t>E707022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2D7B" w14:textId="027CF550" w:rsidR="00215280" w:rsidRPr="00273F8B" w:rsidRDefault="00215280" w:rsidP="002152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5ACC">
              <w:rPr>
                <w:rFonts w:ascii="Arial" w:hAnsi="Arial" w:cs="Arial"/>
                <w:color w:val="000000"/>
                <w:sz w:val="20"/>
                <w:szCs w:val="20"/>
              </w:rPr>
              <w:t>ET2794L-2UW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8A5ACC">
              <w:rPr>
                <w:rFonts w:ascii="Arial" w:hAnsi="Arial" w:cs="Arial"/>
                <w:color w:val="000000"/>
                <w:sz w:val="20"/>
                <w:szCs w:val="20"/>
              </w:rPr>
              <w:t>-0-MT-ZB-NPB-G</w:t>
            </w:r>
          </w:p>
        </w:tc>
      </w:tr>
    </w:tbl>
    <w:bookmarkEnd w:id="0"/>
    <w:p w14:paraId="3EA42911" w14:textId="2A62791C" w:rsidR="00EE1F9C" w:rsidRDefault="00EE1F9C" w:rsidP="001B2C54">
      <w:pPr>
        <w:pStyle w:val="TENewsIssue"/>
        <w:spacing w:after="120"/>
      </w:pPr>
      <w:r w:rsidRPr="007453F4">
        <w:rPr>
          <w:rFonts w:ascii="Century Gothic" w:hAnsi="Century Gothic"/>
          <w:b w:val="0"/>
          <w:noProof/>
          <w:color w:val="FF000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6F56709" wp14:editId="6BF11671">
                <wp:simplePos x="0" y="0"/>
                <wp:positionH relativeFrom="margin">
                  <wp:posOffset>-57582</wp:posOffset>
                </wp:positionH>
                <wp:positionV relativeFrom="paragraph">
                  <wp:posOffset>36830</wp:posOffset>
                </wp:positionV>
                <wp:extent cx="7042785" cy="2480945"/>
                <wp:effectExtent l="0" t="0" r="0" b="0"/>
                <wp:wrapThrough wrapText="bothSides">
                  <wp:wrapPolygon edited="0">
                    <wp:start x="195" y="111"/>
                    <wp:lineTo x="195" y="21340"/>
                    <wp:lineTo x="21384" y="21340"/>
                    <wp:lineTo x="21384" y="111"/>
                    <wp:lineTo x="195" y="111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785" cy="248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E7F7B" w14:textId="77777777" w:rsidR="006D7F88" w:rsidRPr="00A33D40" w:rsidRDefault="006D7F88" w:rsidP="006D7F88">
                            <w:pPr>
                              <w:pStyle w:val="Head"/>
                              <w:outlineLvl w:val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3D40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Contacts</w:t>
                            </w:r>
                          </w:p>
                          <w:p w14:paraId="1BAD95A3" w14:textId="23D71CD8" w:rsidR="006D7F88" w:rsidRPr="00A33D40" w:rsidRDefault="006D7F88" w:rsidP="006D7F8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Arial" w:eastAsia="PMingLiU" w:hAnsi="Arial" w:cs="Arial"/>
                                <w:color w:val="000000" w:themeColor="text1"/>
                                <w:kern w:val="2"/>
                                <w:sz w:val="22"/>
                                <w:szCs w:val="21"/>
                                <w:lang w:eastAsia="zh-TW"/>
                              </w:rPr>
                            </w:pPr>
                            <w:r w:rsidRPr="00A33D40">
                              <w:rPr>
                                <w:rFonts w:ascii="Arial" w:eastAsia="PMingLiU" w:hAnsi="Arial" w:cs="Arial"/>
                                <w:color w:val="000000" w:themeColor="text1"/>
                                <w:kern w:val="2"/>
                                <w:sz w:val="22"/>
                                <w:szCs w:val="21"/>
                                <w:lang w:eastAsia="zh-TW"/>
                              </w:rPr>
                              <w:t>For more information on price and lead time for ordering products,</w:t>
                            </w:r>
                            <w:r w:rsidR="00A33D40">
                              <w:rPr>
                                <w:rFonts w:ascii="Arial" w:eastAsia="PMingLiU" w:hAnsi="Arial" w:cs="Arial"/>
                                <w:color w:val="000000" w:themeColor="text1"/>
                                <w:kern w:val="2"/>
                                <w:sz w:val="22"/>
                                <w:szCs w:val="21"/>
                                <w:lang w:eastAsia="zh-TW"/>
                              </w:rPr>
                              <w:t xml:space="preserve"> </w:t>
                            </w:r>
                            <w:r w:rsidRPr="00A33D40">
                              <w:rPr>
                                <w:rFonts w:ascii="Arial" w:eastAsia="PMingLiU" w:hAnsi="Arial" w:cs="Arial"/>
                                <w:color w:val="000000" w:themeColor="text1"/>
                                <w:kern w:val="2"/>
                                <w:sz w:val="22"/>
                                <w:szCs w:val="21"/>
                                <w:lang w:eastAsia="zh-TW"/>
                              </w:rPr>
                              <w:t xml:space="preserve">please contact Elo </w:t>
                            </w:r>
                            <w:r w:rsidR="00324C18" w:rsidRPr="00A33D40">
                              <w:rPr>
                                <w:rFonts w:ascii="Arial" w:eastAsia="PMingLiU" w:hAnsi="Arial" w:cs="Arial"/>
                                <w:color w:val="000000" w:themeColor="text1"/>
                                <w:kern w:val="2"/>
                                <w:sz w:val="22"/>
                                <w:szCs w:val="21"/>
                                <w:lang w:eastAsia="zh-TW"/>
                              </w:rPr>
                              <w:t>c</w:t>
                            </w:r>
                            <w:r w:rsidRPr="00A33D40">
                              <w:rPr>
                                <w:rFonts w:ascii="Arial" w:eastAsia="PMingLiU" w:hAnsi="Arial" w:cs="Arial"/>
                                <w:color w:val="000000" w:themeColor="text1"/>
                                <w:kern w:val="2"/>
                                <w:sz w:val="22"/>
                                <w:szCs w:val="21"/>
                                <w:lang w:eastAsia="zh-TW"/>
                              </w:rPr>
                              <w:t xml:space="preserve">ustomer </w:t>
                            </w:r>
                            <w:r w:rsidR="00324C18" w:rsidRPr="00A33D40">
                              <w:rPr>
                                <w:rFonts w:ascii="Arial" w:eastAsia="PMingLiU" w:hAnsi="Arial" w:cs="Arial"/>
                                <w:color w:val="000000" w:themeColor="text1"/>
                                <w:kern w:val="2"/>
                                <w:sz w:val="22"/>
                                <w:szCs w:val="21"/>
                                <w:lang w:eastAsia="zh-TW"/>
                              </w:rPr>
                              <w:t>s</w:t>
                            </w:r>
                            <w:r w:rsidRPr="00A33D40">
                              <w:rPr>
                                <w:rFonts w:ascii="Arial" w:eastAsia="PMingLiU" w:hAnsi="Arial" w:cs="Arial"/>
                                <w:color w:val="000000" w:themeColor="text1"/>
                                <w:kern w:val="2"/>
                                <w:sz w:val="22"/>
                                <w:szCs w:val="21"/>
                                <w:lang w:eastAsia="zh-TW"/>
                              </w:rPr>
                              <w:t xml:space="preserve">ales and </w:t>
                            </w:r>
                            <w:r w:rsidR="00324C18" w:rsidRPr="00A33D40">
                              <w:rPr>
                                <w:rFonts w:ascii="Arial" w:eastAsia="PMingLiU" w:hAnsi="Arial" w:cs="Arial"/>
                                <w:color w:val="000000" w:themeColor="text1"/>
                                <w:kern w:val="2"/>
                                <w:sz w:val="22"/>
                                <w:szCs w:val="21"/>
                                <w:lang w:eastAsia="zh-TW"/>
                              </w:rPr>
                              <w:t>s</w:t>
                            </w:r>
                            <w:r w:rsidRPr="00A33D40">
                              <w:rPr>
                                <w:rFonts w:ascii="Arial" w:eastAsia="PMingLiU" w:hAnsi="Arial" w:cs="Arial"/>
                                <w:color w:val="000000" w:themeColor="text1"/>
                                <w:kern w:val="2"/>
                                <w:sz w:val="22"/>
                                <w:szCs w:val="21"/>
                                <w:lang w:eastAsia="zh-TW"/>
                              </w:rPr>
                              <w:t>upport for assistance.</w:t>
                            </w:r>
                          </w:p>
                          <w:p w14:paraId="6D523CBE" w14:textId="77777777" w:rsidR="006D7F88" w:rsidRPr="00EE1F9C" w:rsidRDefault="006D7F88" w:rsidP="006D7F8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W w:w="11016" w:type="dxa"/>
                              <w:tblInd w:w="-90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1"/>
                              <w:gridCol w:w="2724"/>
                              <w:gridCol w:w="2721"/>
                              <w:gridCol w:w="2830"/>
                            </w:tblGrid>
                            <w:tr w:rsidR="006D7F88" w:rsidRPr="00A33D40" w14:paraId="7F876B93" w14:textId="77777777" w:rsidTr="00557467">
                              <w:trPr>
                                <w:cantSplit/>
                              </w:trPr>
                              <w:tc>
                                <w:tcPr>
                                  <w:tcW w:w="2741" w:type="dxa"/>
                                  <w:shd w:val="clear" w:color="auto" w:fill="auto"/>
                                </w:tcPr>
                                <w:p w14:paraId="06F13D83" w14:textId="77777777" w:rsidR="006D7F88" w:rsidRPr="00A33D40" w:rsidRDefault="006D7F88" w:rsidP="002C54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A33D40"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North America</w:t>
                                  </w:r>
                                </w:p>
                                <w:p w14:paraId="6FD1810F" w14:textId="77777777" w:rsidR="006D7F88" w:rsidRPr="00A33D40" w:rsidRDefault="006D7F88" w:rsidP="002C54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rPr>
                                      <w:rFonts w:ascii="Arial" w:eastAsia="MS Mincho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A33D40">
                                    <w:rPr>
                                      <w:rFonts w:ascii="Arial" w:eastAsia="MS Mincho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Toll 800-ELO-TOUCH</w:t>
                                  </w:r>
                                </w:p>
                                <w:p w14:paraId="53511EAC" w14:textId="77777777" w:rsidR="006D7F88" w:rsidRPr="00A33D40" w:rsidRDefault="006D7F88" w:rsidP="002C54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rPr>
                                      <w:rFonts w:ascii="Arial" w:eastAsia="MS Mincho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A33D40">
                                    <w:rPr>
                                      <w:rFonts w:ascii="Arial" w:eastAsia="MS Mincho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Tel +1 408 597 8000</w:t>
                                  </w:r>
                                </w:p>
                                <w:p w14:paraId="6A12A0FF" w14:textId="77777777" w:rsidR="006D7F88" w:rsidRPr="00A33D40" w:rsidRDefault="006D7F88" w:rsidP="002C54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line="264" w:lineRule="auto"/>
                                    <w:rPr>
                                      <w:rFonts w:ascii="Arial" w:eastAsia="MS Mincho" w:hAnsi="Arial" w:cs="Arial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  <w:lang w:eastAsia="ja-JP"/>
                                    </w:rPr>
                                  </w:pPr>
                                  <w:r w:rsidRPr="00A33D40">
                                    <w:rPr>
                                      <w:rFonts w:ascii="Arial" w:eastAsia="MS Mincho" w:hAnsi="Arial" w:cs="Arial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  <w:lang w:eastAsia="ja-JP"/>
                                    </w:rPr>
                                    <w:t>EloSales.NA</w:t>
                                  </w:r>
                                  <w:hyperlink r:id="rId8" w:history="1">
                                    <w:r w:rsidRPr="00A33D40">
                                      <w:rPr>
                                        <w:rFonts w:ascii="Arial" w:eastAsia="MS Mincho" w:hAnsi="Arial" w:cs="Arial"/>
                                        <w:color w:val="000000" w:themeColor="text1"/>
                                        <w:sz w:val="18"/>
                                        <w:szCs w:val="18"/>
                                        <w:u w:val="single"/>
                                      </w:rPr>
                                      <w:t>@elotouch.com</w:t>
                                    </w:r>
                                  </w:hyperlink>
                                  <w:r w:rsidRPr="00A33D4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</w:p>
                                <w:p w14:paraId="67B741C8" w14:textId="77777777" w:rsidR="006D7F88" w:rsidRPr="00A33D40" w:rsidRDefault="008F73C8" w:rsidP="002C54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rPr>
                                      <w:rFonts w:ascii="Arial" w:eastAsia="MS Mincho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hyperlink r:id="rId9" w:history="1">
                                    <w:r w:rsidR="006D7F88" w:rsidRPr="00A33D40">
                                      <w:rPr>
                                        <w:rStyle w:val="Hyperlink"/>
                                        <w:rFonts w:ascii="Arial" w:eastAsia="MS Mincho" w:hAnsi="Arial" w:cs="Arial"/>
                                        <w:color w:val="000000" w:themeColor="text1"/>
                                        <w:sz w:val="18"/>
                                        <w:szCs w:val="18"/>
                                        <w:lang w:eastAsia="ja-JP"/>
                                      </w:rPr>
                                      <w:t>www.elotouch.com</w:t>
                                    </w:r>
                                  </w:hyperlink>
                                </w:p>
                                <w:p w14:paraId="7C638C1D" w14:textId="77777777" w:rsidR="006D7F88" w:rsidRPr="00A33D40" w:rsidRDefault="006D7F88" w:rsidP="002C54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rPr>
                                      <w:rFonts w:ascii="Arial" w:eastAsia="MS Mincho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  <w:shd w:val="clear" w:color="auto" w:fill="auto"/>
                                </w:tcPr>
                                <w:p w14:paraId="12033B69" w14:textId="77777777" w:rsidR="006D7F88" w:rsidRPr="00A33D40" w:rsidRDefault="006D7F88" w:rsidP="002C54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FR" w:eastAsia="ja-JP"/>
                                    </w:rPr>
                                  </w:pPr>
                                  <w:r w:rsidRPr="00A33D40"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FR" w:eastAsia="ja-JP"/>
                                    </w:rPr>
                                    <w:t>Europe</w:t>
                                  </w:r>
                                </w:p>
                                <w:p w14:paraId="210ADCD3" w14:textId="77777777" w:rsidR="006D7F88" w:rsidRPr="00A33D40" w:rsidRDefault="006D7F88" w:rsidP="002C54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rPr>
                                      <w:rFonts w:ascii="Arial" w:eastAsia="MS Mincho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fr-FR" w:eastAsia="ja-JP"/>
                                    </w:rPr>
                                  </w:pPr>
                                  <w:r w:rsidRPr="00A33D40">
                                    <w:rPr>
                                      <w:rFonts w:ascii="Arial" w:eastAsia="MS Mincho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fr-FR" w:eastAsia="ja-JP"/>
                                    </w:rPr>
                                    <w:t>Tel +32 (0)16 70 45 00</w:t>
                                  </w:r>
                                </w:p>
                                <w:p w14:paraId="38C64E8A" w14:textId="77777777" w:rsidR="006D7F88" w:rsidRPr="00A33D40" w:rsidRDefault="006D7F88" w:rsidP="002C54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rPr>
                                      <w:rFonts w:ascii="Arial" w:eastAsia="MS Mincho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fr-FR" w:eastAsia="ja-JP"/>
                                    </w:rPr>
                                  </w:pPr>
                                  <w:r w:rsidRPr="00A33D40">
                                    <w:rPr>
                                      <w:rFonts w:ascii="Arial" w:eastAsia="MS Mincho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fr-FR" w:eastAsia="ja-JP"/>
                                    </w:rPr>
                                    <w:t>Fax +32 (0)16 70 45 49</w:t>
                                  </w:r>
                                </w:p>
                                <w:p w14:paraId="2ABFCD57" w14:textId="77777777" w:rsidR="006D7F88" w:rsidRPr="00A33D40" w:rsidRDefault="008F73C8" w:rsidP="002C54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rPr>
                                      <w:rFonts w:ascii="Arial" w:eastAsia="MS Mincho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fr-FR" w:eastAsia="ja-JP"/>
                                    </w:rPr>
                                  </w:pPr>
                                  <w:hyperlink r:id="rId10" w:history="1">
                                    <w:r w:rsidR="006D7F88" w:rsidRPr="00A33D40">
                                      <w:rPr>
                                        <w:rStyle w:val="Hyperlink"/>
                                        <w:rFonts w:ascii="Arial" w:eastAsia="MS Mincho" w:hAnsi="Arial" w:cs="Arial"/>
                                        <w:color w:val="000000" w:themeColor="text1"/>
                                        <w:sz w:val="18"/>
                                        <w:szCs w:val="18"/>
                                        <w:lang w:val="fr-FR" w:eastAsia="ja-JP"/>
                                      </w:rPr>
                                      <w:t>elosales@elotouch.com</w:t>
                                    </w:r>
                                  </w:hyperlink>
                                </w:p>
                                <w:p w14:paraId="1B3547D7" w14:textId="77777777" w:rsidR="006D7F88" w:rsidRPr="00A33D40" w:rsidRDefault="008F73C8" w:rsidP="002C54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rPr>
                                      <w:rFonts w:ascii="Arial" w:eastAsia="MS Mincho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fr-FR" w:eastAsia="ja-JP"/>
                                    </w:rPr>
                                  </w:pPr>
                                  <w:hyperlink r:id="rId11" w:history="1">
                                    <w:r w:rsidR="006D7F88" w:rsidRPr="00A33D40">
                                      <w:rPr>
                                        <w:rStyle w:val="Hyperlink"/>
                                        <w:rFonts w:ascii="Arial" w:eastAsia="MS Mincho" w:hAnsi="Arial" w:cs="Arial"/>
                                        <w:color w:val="000000" w:themeColor="text1"/>
                                        <w:sz w:val="18"/>
                                        <w:szCs w:val="18"/>
                                        <w:lang w:val="fr-FR" w:eastAsia="ja-JP"/>
                                      </w:rPr>
                                      <w:t>www.elotouch.eu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21" w:type="dxa"/>
                                  <w:shd w:val="clear" w:color="auto" w:fill="auto"/>
                                </w:tcPr>
                                <w:p w14:paraId="6611D6A6" w14:textId="77777777" w:rsidR="006D7F88" w:rsidRPr="00A33D40" w:rsidRDefault="006D7F88" w:rsidP="002C54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rPr>
                                      <w:rFonts w:ascii="Arial" w:eastAsia="MS Mincho" w:hAnsi="Arial"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A33D40">
                                    <w:rPr>
                                      <w:rFonts w:ascii="Arial" w:eastAsia="MS Mincho" w:hAnsi="Arial"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Asia-Pacific</w:t>
                                  </w:r>
                                </w:p>
                                <w:p w14:paraId="55648C73" w14:textId="77777777" w:rsidR="006D7F88" w:rsidRPr="00A33D40" w:rsidRDefault="006D7F88" w:rsidP="002C54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rPr>
                                      <w:rFonts w:ascii="Arial" w:eastAsia="MS Mincho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A33D40">
                                    <w:rPr>
                                      <w:rFonts w:ascii="Arial" w:eastAsia="MS Mincho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Tel +86 (21) 3329 1385</w:t>
                                  </w:r>
                                </w:p>
                                <w:p w14:paraId="0D6CF212" w14:textId="77777777" w:rsidR="006D7F88" w:rsidRPr="00A33D40" w:rsidRDefault="006D7F88" w:rsidP="002C54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rPr>
                                      <w:rFonts w:ascii="Arial" w:eastAsia="MS Mincho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A33D40">
                                    <w:rPr>
                                      <w:rFonts w:ascii="Arial" w:eastAsia="MS Mincho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Fax +86 (21) 3329 1400</w:t>
                                  </w:r>
                                </w:p>
                                <w:p w14:paraId="278F4B4C" w14:textId="77777777" w:rsidR="006D7F88" w:rsidRPr="00A33D40" w:rsidRDefault="008F73C8" w:rsidP="004E01E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MS Mincho" w:hAnsi="Arial" w:cs="Arial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  <w:lang w:eastAsia="ja-JP"/>
                                    </w:rPr>
                                  </w:pPr>
                                  <w:hyperlink r:id="rId12" w:history="1">
                                    <w:r w:rsidR="006D7F88" w:rsidRPr="00A33D40">
                                      <w:rPr>
                                        <w:rStyle w:val="Hyperlink"/>
                                        <w:rFonts w:ascii="Arial" w:eastAsia="MS Mincho" w:hAnsi="Arial" w:cs="Arial"/>
                                        <w:color w:val="000000" w:themeColor="text1"/>
                                        <w:sz w:val="18"/>
                                        <w:szCs w:val="18"/>
                                        <w:lang w:eastAsia="ja-JP"/>
                                      </w:rPr>
                                      <w:t>EloAsia</w:t>
                                    </w:r>
                                    <w:r w:rsidR="006D7F88" w:rsidRPr="00A33D40">
                                      <w:rPr>
                                        <w:rStyle w:val="Hyperlink"/>
                                        <w:rFonts w:ascii="Arial" w:eastAsia="MS Mincho" w:hAnsi="Arial"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@elotouch.com</w:t>
                                    </w:r>
                                  </w:hyperlink>
                                </w:p>
                                <w:p w14:paraId="3F486346" w14:textId="77777777" w:rsidR="006D7F88" w:rsidRPr="00A33D40" w:rsidRDefault="008F73C8" w:rsidP="004E01E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MS Mincho" w:hAnsi="Arial" w:cs="Arial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  <w:lang w:eastAsia="ja-JP"/>
                                    </w:rPr>
                                  </w:pPr>
                                  <w:hyperlink r:id="rId13" w:history="1">
                                    <w:r w:rsidR="006D7F88" w:rsidRPr="00A33D40">
                                      <w:rPr>
                                        <w:rStyle w:val="Hyperlink"/>
                                        <w:rFonts w:ascii="Arial" w:eastAsia="MS Mincho" w:hAnsi="Arial" w:cs="Arial"/>
                                        <w:color w:val="000000" w:themeColor="text1"/>
                                        <w:sz w:val="18"/>
                                        <w:szCs w:val="18"/>
                                        <w:lang w:eastAsia="ja-JP"/>
                                      </w:rPr>
                                      <w:t>www.elotouch.com.cn</w:t>
                                    </w:r>
                                  </w:hyperlink>
                                  <w:r w:rsidR="006D7F88" w:rsidRPr="00A33D40">
                                    <w:rPr>
                                      <w:rFonts w:ascii="Arial" w:eastAsia="MS Mincho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="006D7F88" w:rsidRPr="00A33D40">
                                    <w:rPr>
                                      <w:rFonts w:ascii="Arial" w:eastAsia="MS Mincho" w:hAnsi="Arial" w:cs="Arial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  <w:shd w:val="clear" w:color="auto" w:fill="auto"/>
                                </w:tcPr>
                                <w:p w14:paraId="571544E7" w14:textId="77777777" w:rsidR="006D7F88" w:rsidRPr="00A33D40" w:rsidRDefault="006D7F88" w:rsidP="002C54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A33D40"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Latin America</w:t>
                                  </w:r>
                                </w:p>
                                <w:p w14:paraId="66012EE7" w14:textId="064B626B" w:rsidR="006D7F88" w:rsidRPr="00A33D40" w:rsidRDefault="006D7F88" w:rsidP="002C54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rPr>
                                      <w:rFonts w:ascii="Arial" w:eastAsia="MS Mincho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A33D40">
                                    <w:rPr>
                                      <w:rFonts w:ascii="Arial" w:eastAsia="MS Mincho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Tel </w:t>
                                  </w:r>
                                  <w:r w:rsidR="00CA30B6" w:rsidRPr="00A33D40">
                                    <w:rPr>
                                      <w:rFonts w:ascii="Arial" w:eastAsia="MS Mincho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+52 55 2281-6958</w:t>
                                  </w:r>
                                </w:p>
                                <w:p w14:paraId="5159819A" w14:textId="77777777" w:rsidR="006D7F88" w:rsidRPr="00A33D40" w:rsidRDefault="008F73C8" w:rsidP="00D074ED">
                                  <w:pPr>
                                    <w:spacing w:line="122" w:lineRule="atLeast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hyperlink r:id="rId14" w:history="1">
                                    <w:r w:rsidR="006D7F88" w:rsidRPr="00A33D40">
                                      <w:rPr>
                                        <w:rStyle w:val="Hyperlink"/>
                                        <w:rFonts w:ascii="Arial" w:hAnsi="Arial" w:cs="Arial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EloSales.LATAM@elotouch.com</w:t>
                                    </w:r>
                                  </w:hyperlink>
                                </w:p>
                                <w:p w14:paraId="71CDCEE7" w14:textId="77777777" w:rsidR="006D7F88" w:rsidRPr="00A33D40" w:rsidRDefault="008F73C8" w:rsidP="00D074ED">
                                  <w:pPr>
                                    <w:spacing w:line="122" w:lineRule="atLeast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hyperlink r:id="rId15" w:history="1">
                                    <w:r w:rsidR="006D7F88" w:rsidRPr="00A33D40">
                                      <w:rPr>
                                        <w:rStyle w:val="Hyperlink"/>
                                        <w:rFonts w:ascii="Arial" w:eastAsia="MS Mincho" w:hAnsi="Arial" w:cs="Arial"/>
                                        <w:color w:val="000000" w:themeColor="text1"/>
                                        <w:sz w:val="18"/>
                                        <w:szCs w:val="18"/>
                                        <w:lang w:eastAsia="ja-JP"/>
                                      </w:rPr>
                                      <w:t>www.elotouch.com</w:t>
                                    </w:r>
                                  </w:hyperlink>
                                  <w:r w:rsidR="006D7F88" w:rsidRPr="00A33D40">
                                    <w:rPr>
                                      <w:rFonts w:ascii="Arial" w:eastAsia="MS Mincho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936E9C1" w14:textId="77777777" w:rsidR="006D7F88" w:rsidRPr="00EE1F9C" w:rsidRDefault="006D7F88" w:rsidP="006D7F8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5670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-4.55pt;margin-top:2.9pt;width:554.55pt;height:195.35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" filled="f" stroked="f">
                <v:textbox>
                  <w:txbxContent>
                    <w:p w14:paraId="7F3E7F7B" w14:textId="77777777" w:rsidR="006D7F88" w:rsidRPr="00A33D40" w:rsidRDefault="006D7F88" w:rsidP="006D7F88">
                      <w:pPr>
                        <w:pStyle w:val="Head"/>
                        <w:outlineLvl w:val="0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33D40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Contacts</w:t>
                      </w:r>
                    </w:p>
                    <w:p w14:paraId="1BAD95A3" w14:textId="23D71CD8" w:rsidR="006D7F88" w:rsidRPr="00A33D40" w:rsidRDefault="006D7F88" w:rsidP="006D7F88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Arial" w:eastAsia="PMingLiU" w:hAnsi="Arial" w:cs="Arial"/>
                          <w:color w:val="000000" w:themeColor="text1"/>
                          <w:kern w:val="2"/>
                          <w:sz w:val="22"/>
                          <w:szCs w:val="21"/>
                          <w:lang w:eastAsia="zh-TW"/>
                        </w:rPr>
                      </w:pPr>
                      <w:r w:rsidRPr="00A33D40">
                        <w:rPr>
                          <w:rFonts w:ascii="Arial" w:eastAsia="PMingLiU" w:hAnsi="Arial" w:cs="Arial"/>
                          <w:color w:val="000000" w:themeColor="text1"/>
                          <w:kern w:val="2"/>
                          <w:sz w:val="22"/>
                          <w:szCs w:val="21"/>
                          <w:lang w:eastAsia="zh-TW"/>
                        </w:rPr>
                        <w:t>For more information on price and lead time for ordering products,</w:t>
                      </w:r>
                      <w:r w:rsidR="00A33D40">
                        <w:rPr>
                          <w:rFonts w:ascii="Arial" w:eastAsia="PMingLiU" w:hAnsi="Arial" w:cs="Arial"/>
                          <w:color w:val="000000" w:themeColor="text1"/>
                          <w:kern w:val="2"/>
                          <w:sz w:val="22"/>
                          <w:szCs w:val="21"/>
                          <w:lang w:eastAsia="zh-TW"/>
                        </w:rPr>
                        <w:t xml:space="preserve"> </w:t>
                      </w:r>
                      <w:r w:rsidRPr="00A33D40">
                        <w:rPr>
                          <w:rFonts w:ascii="Arial" w:eastAsia="PMingLiU" w:hAnsi="Arial" w:cs="Arial"/>
                          <w:color w:val="000000" w:themeColor="text1"/>
                          <w:kern w:val="2"/>
                          <w:sz w:val="22"/>
                          <w:szCs w:val="21"/>
                          <w:lang w:eastAsia="zh-TW"/>
                        </w:rPr>
                        <w:t xml:space="preserve">please contact Elo </w:t>
                      </w:r>
                      <w:r w:rsidR="00324C18" w:rsidRPr="00A33D40">
                        <w:rPr>
                          <w:rFonts w:ascii="Arial" w:eastAsia="PMingLiU" w:hAnsi="Arial" w:cs="Arial"/>
                          <w:color w:val="000000" w:themeColor="text1"/>
                          <w:kern w:val="2"/>
                          <w:sz w:val="22"/>
                          <w:szCs w:val="21"/>
                          <w:lang w:eastAsia="zh-TW"/>
                        </w:rPr>
                        <w:t>c</w:t>
                      </w:r>
                      <w:r w:rsidRPr="00A33D40">
                        <w:rPr>
                          <w:rFonts w:ascii="Arial" w:eastAsia="PMingLiU" w:hAnsi="Arial" w:cs="Arial"/>
                          <w:color w:val="000000" w:themeColor="text1"/>
                          <w:kern w:val="2"/>
                          <w:sz w:val="22"/>
                          <w:szCs w:val="21"/>
                          <w:lang w:eastAsia="zh-TW"/>
                        </w:rPr>
                        <w:t xml:space="preserve">ustomer </w:t>
                      </w:r>
                      <w:r w:rsidR="00324C18" w:rsidRPr="00A33D40">
                        <w:rPr>
                          <w:rFonts w:ascii="Arial" w:eastAsia="PMingLiU" w:hAnsi="Arial" w:cs="Arial"/>
                          <w:color w:val="000000" w:themeColor="text1"/>
                          <w:kern w:val="2"/>
                          <w:sz w:val="22"/>
                          <w:szCs w:val="21"/>
                          <w:lang w:eastAsia="zh-TW"/>
                        </w:rPr>
                        <w:t>s</w:t>
                      </w:r>
                      <w:r w:rsidRPr="00A33D40">
                        <w:rPr>
                          <w:rFonts w:ascii="Arial" w:eastAsia="PMingLiU" w:hAnsi="Arial" w:cs="Arial"/>
                          <w:color w:val="000000" w:themeColor="text1"/>
                          <w:kern w:val="2"/>
                          <w:sz w:val="22"/>
                          <w:szCs w:val="21"/>
                          <w:lang w:eastAsia="zh-TW"/>
                        </w:rPr>
                        <w:t xml:space="preserve">ales and </w:t>
                      </w:r>
                      <w:r w:rsidR="00324C18" w:rsidRPr="00A33D40">
                        <w:rPr>
                          <w:rFonts w:ascii="Arial" w:eastAsia="PMingLiU" w:hAnsi="Arial" w:cs="Arial"/>
                          <w:color w:val="000000" w:themeColor="text1"/>
                          <w:kern w:val="2"/>
                          <w:sz w:val="22"/>
                          <w:szCs w:val="21"/>
                          <w:lang w:eastAsia="zh-TW"/>
                        </w:rPr>
                        <w:t>s</w:t>
                      </w:r>
                      <w:r w:rsidRPr="00A33D40">
                        <w:rPr>
                          <w:rFonts w:ascii="Arial" w:eastAsia="PMingLiU" w:hAnsi="Arial" w:cs="Arial"/>
                          <w:color w:val="000000" w:themeColor="text1"/>
                          <w:kern w:val="2"/>
                          <w:sz w:val="22"/>
                          <w:szCs w:val="21"/>
                          <w:lang w:eastAsia="zh-TW"/>
                        </w:rPr>
                        <w:t>upport for assistance.</w:t>
                      </w:r>
                    </w:p>
                    <w:p w14:paraId="6D523CBE" w14:textId="77777777" w:rsidR="006D7F88" w:rsidRPr="00EE1F9C" w:rsidRDefault="006D7F88" w:rsidP="006D7F88">
                      <w:pPr>
                        <w:rPr>
                          <w:color w:val="000000" w:themeColor="text1"/>
                        </w:rPr>
                      </w:pPr>
                    </w:p>
                    <w:tbl>
                      <w:tblPr>
                        <w:tblW w:w="11016" w:type="dxa"/>
                        <w:tblInd w:w="-90" w:type="dxa"/>
                        <w:tblLook w:val="01E0" w:firstRow="1" w:lastRow="1" w:firstColumn="1" w:lastColumn="1" w:noHBand="0" w:noVBand="0"/>
                      </w:tblPr>
                      <w:tblGrid>
                        <w:gridCol w:w="2741"/>
                        <w:gridCol w:w="2724"/>
                        <w:gridCol w:w="2721"/>
                        <w:gridCol w:w="2830"/>
                      </w:tblGrid>
                      <w:tr w:rsidR="006D7F88" w:rsidRPr="00A33D40" w14:paraId="7F876B93" w14:textId="77777777" w:rsidTr="00557467">
                        <w:trPr>
                          <w:cantSplit/>
                        </w:trPr>
                        <w:tc>
                          <w:tcPr>
                            <w:tcW w:w="2741" w:type="dxa"/>
                            <w:shd w:val="clear" w:color="auto" w:fill="auto"/>
                          </w:tcPr>
                          <w:p w14:paraId="06F13D83" w14:textId="77777777" w:rsidR="006D7F88" w:rsidRPr="00A33D40" w:rsidRDefault="006D7F88" w:rsidP="002C5469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rPr>
                                <w:rFonts w:ascii="Arial" w:eastAsia="MS Mincho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33D40">
                              <w:rPr>
                                <w:rFonts w:ascii="Arial" w:eastAsia="MS Mincho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North America</w:t>
                            </w:r>
                          </w:p>
                          <w:p w14:paraId="6FD1810F" w14:textId="77777777" w:rsidR="006D7F88" w:rsidRPr="00A33D40" w:rsidRDefault="006D7F88" w:rsidP="002C5469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rPr>
                                <w:rFonts w:ascii="Arial" w:eastAsia="MS Mincho" w:hAnsi="Arial" w:cs="Arial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33D40">
                              <w:rPr>
                                <w:rFonts w:ascii="Arial" w:eastAsia="MS Mincho" w:hAnsi="Arial" w:cs="Arial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Toll 800-ELO-TOUCH</w:t>
                            </w:r>
                          </w:p>
                          <w:p w14:paraId="53511EAC" w14:textId="77777777" w:rsidR="006D7F88" w:rsidRPr="00A33D40" w:rsidRDefault="006D7F88" w:rsidP="002C5469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rPr>
                                <w:rFonts w:ascii="Arial" w:eastAsia="MS Mincho" w:hAnsi="Arial" w:cs="Arial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33D40">
                              <w:rPr>
                                <w:rFonts w:ascii="Arial" w:eastAsia="MS Mincho" w:hAnsi="Arial" w:cs="Arial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Tel +1 408 597 8000</w:t>
                            </w:r>
                          </w:p>
                          <w:p w14:paraId="6A12A0FF" w14:textId="77777777" w:rsidR="006D7F88" w:rsidRPr="00A33D40" w:rsidRDefault="006D7F88" w:rsidP="002C5469">
                            <w:pPr>
                              <w:autoSpaceDE w:val="0"/>
                              <w:autoSpaceDN w:val="0"/>
                              <w:adjustRightInd w:val="0"/>
                              <w:spacing w:before="60" w:line="264" w:lineRule="auto"/>
                              <w:rPr>
                                <w:rFonts w:ascii="Arial" w:eastAsia="MS Mincho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ja-JP"/>
                              </w:rPr>
                            </w:pPr>
                            <w:r w:rsidRPr="00A33D40">
                              <w:rPr>
                                <w:rFonts w:ascii="Arial" w:eastAsia="MS Mincho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ja-JP"/>
                              </w:rPr>
                              <w:t>EloSales.NA</w:t>
                            </w:r>
                            <w:hyperlink r:id="rId16" w:history="1">
                              <w:r w:rsidRPr="00A33D40">
                                <w:rPr>
                                  <w:rFonts w:ascii="Arial" w:eastAsia="MS Mincho" w:hAnsi="Arial" w:cs="Arial"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</w:rPr>
                                <w:t>@elotouch.com</w:t>
                              </w:r>
                            </w:hyperlink>
                            <w:r w:rsidRPr="00A33D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</w:p>
                          <w:p w14:paraId="67B741C8" w14:textId="77777777" w:rsidR="006D7F88" w:rsidRPr="00A33D40" w:rsidRDefault="008F73C8" w:rsidP="002C5469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rPr>
                                <w:rFonts w:ascii="Arial" w:eastAsia="MS Mincho" w:hAnsi="Arial" w:cs="Arial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hyperlink r:id="rId17" w:history="1">
                              <w:r w:rsidR="006D7F88" w:rsidRPr="00A33D40">
                                <w:rPr>
                                  <w:rStyle w:val="Hyperlink"/>
                                  <w:rFonts w:ascii="Arial" w:eastAsia="MS Mincho" w:hAnsi="Arial" w:cs="Arial"/>
                                  <w:color w:val="000000" w:themeColor="text1"/>
                                  <w:sz w:val="18"/>
                                  <w:szCs w:val="18"/>
                                  <w:lang w:eastAsia="ja-JP"/>
                                </w:rPr>
                                <w:t>www.elotouch.com</w:t>
                              </w:r>
                            </w:hyperlink>
                          </w:p>
                          <w:p w14:paraId="7C638C1D" w14:textId="77777777" w:rsidR="006D7F88" w:rsidRPr="00A33D40" w:rsidRDefault="006D7F88" w:rsidP="002C5469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rPr>
                                <w:rFonts w:ascii="Arial" w:eastAsia="MS Mincho" w:hAnsi="Arial" w:cs="Arial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  <w:shd w:val="clear" w:color="auto" w:fill="auto"/>
                          </w:tcPr>
                          <w:p w14:paraId="12033B69" w14:textId="77777777" w:rsidR="006D7F88" w:rsidRPr="00A33D40" w:rsidRDefault="006D7F88" w:rsidP="002C5469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rPr>
                                <w:rFonts w:ascii="Arial" w:eastAsia="MS Mincho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FR" w:eastAsia="ja-JP"/>
                              </w:rPr>
                            </w:pPr>
                            <w:r w:rsidRPr="00A33D40">
                              <w:rPr>
                                <w:rFonts w:ascii="Arial" w:eastAsia="MS Mincho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FR" w:eastAsia="ja-JP"/>
                              </w:rPr>
                              <w:t>Europe</w:t>
                            </w:r>
                          </w:p>
                          <w:p w14:paraId="210ADCD3" w14:textId="77777777" w:rsidR="006D7F88" w:rsidRPr="00A33D40" w:rsidRDefault="006D7F88" w:rsidP="002C5469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rPr>
                                <w:rFonts w:ascii="Arial" w:eastAsia="MS Mincho" w:hAnsi="Arial" w:cs="Arial"/>
                                <w:color w:val="000000" w:themeColor="text1"/>
                                <w:sz w:val="18"/>
                                <w:szCs w:val="18"/>
                                <w:lang w:val="fr-FR" w:eastAsia="ja-JP"/>
                              </w:rPr>
                            </w:pPr>
                            <w:r w:rsidRPr="00A33D40">
                              <w:rPr>
                                <w:rFonts w:ascii="Arial" w:eastAsia="MS Mincho" w:hAnsi="Arial" w:cs="Arial"/>
                                <w:color w:val="000000" w:themeColor="text1"/>
                                <w:sz w:val="18"/>
                                <w:szCs w:val="18"/>
                                <w:lang w:val="fr-FR" w:eastAsia="ja-JP"/>
                              </w:rPr>
                              <w:t>Tel +32 (0)16 70 45 00</w:t>
                            </w:r>
                          </w:p>
                          <w:p w14:paraId="38C64E8A" w14:textId="77777777" w:rsidR="006D7F88" w:rsidRPr="00A33D40" w:rsidRDefault="006D7F88" w:rsidP="002C5469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rPr>
                                <w:rFonts w:ascii="Arial" w:eastAsia="MS Mincho" w:hAnsi="Arial" w:cs="Arial"/>
                                <w:color w:val="000000" w:themeColor="text1"/>
                                <w:sz w:val="18"/>
                                <w:szCs w:val="18"/>
                                <w:lang w:val="fr-FR" w:eastAsia="ja-JP"/>
                              </w:rPr>
                            </w:pPr>
                            <w:r w:rsidRPr="00A33D40">
                              <w:rPr>
                                <w:rFonts w:ascii="Arial" w:eastAsia="MS Mincho" w:hAnsi="Arial" w:cs="Arial"/>
                                <w:color w:val="000000" w:themeColor="text1"/>
                                <w:sz w:val="18"/>
                                <w:szCs w:val="18"/>
                                <w:lang w:val="fr-FR" w:eastAsia="ja-JP"/>
                              </w:rPr>
                              <w:t>Fax +32 (0)16 70 45 49</w:t>
                            </w:r>
                          </w:p>
                          <w:p w14:paraId="2ABFCD57" w14:textId="77777777" w:rsidR="006D7F88" w:rsidRPr="00A33D40" w:rsidRDefault="008F73C8" w:rsidP="002C5469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rPr>
                                <w:rFonts w:ascii="Arial" w:eastAsia="MS Mincho" w:hAnsi="Arial" w:cs="Arial"/>
                                <w:color w:val="000000" w:themeColor="text1"/>
                                <w:sz w:val="18"/>
                                <w:szCs w:val="18"/>
                                <w:lang w:val="fr-FR" w:eastAsia="ja-JP"/>
                              </w:rPr>
                            </w:pPr>
                            <w:hyperlink r:id="rId18" w:history="1">
                              <w:r w:rsidR="006D7F88" w:rsidRPr="00A33D40">
                                <w:rPr>
                                  <w:rStyle w:val="Hyperlink"/>
                                  <w:rFonts w:ascii="Arial" w:eastAsia="MS Mincho" w:hAnsi="Arial" w:cs="Arial"/>
                                  <w:color w:val="000000" w:themeColor="text1"/>
                                  <w:sz w:val="18"/>
                                  <w:szCs w:val="18"/>
                                  <w:lang w:val="fr-FR" w:eastAsia="ja-JP"/>
                                </w:rPr>
                                <w:t>elosales@elotouch.com</w:t>
                              </w:r>
                            </w:hyperlink>
                          </w:p>
                          <w:p w14:paraId="1B3547D7" w14:textId="77777777" w:rsidR="006D7F88" w:rsidRPr="00A33D40" w:rsidRDefault="008F73C8" w:rsidP="002C5469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rPr>
                                <w:rFonts w:ascii="Arial" w:eastAsia="MS Mincho" w:hAnsi="Arial" w:cs="Arial"/>
                                <w:color w:val="000000" w:themeColor="text1"/>
                                <w:sz w:val="18"/>
                                <w:szCs w:val="18"/>
                                <w:lang w:val="fr-FR" w:eastAsia="ja-JP"/>
                              </w:rPr>
                            </w:pPr>
                            <w:hyperlink r:id="rId19" w:history="1">
                              <w:r w:rsidR="006D7F88" w:rsidRPr="00A33D40">
                                <w:rPr>
                                  <w:rStyle w:val="Hyperlink"/>
                                  <w:rFonts w:ascii="Arial" w:eastAsia="MS Mincho" w:hAnsi="Arial" w:cs="Arial"/>
                                  <w:color w:val="000000" w:themeColor="text1"/>
                                  <w:sz w:val="18"/>
                                  <w:szCs w:val="18"/>
                                  <w:lang w:val="fr-FR" w:eastAsia="ja-JP"/>
                                </w:rPr>
                                <w:t>www.elotouch.eu</w:t>
                              </w:r>
                            </w:hyperlink>
                          </w:p>
                        </w:tc>
                        <w:tc>
                          <w:tcPr>
                            <w:tcW w:w="2721" w:type="dxa"/>
                            <w:shd w:val="clear" w:color="auto" w:fill="auto"/>
                          </w:tcPr>
                          <w:p w14:paraId="6611D6A6" w14:textId="77777777" w:rsidR="006D7F88" w:rsidRPr="00A33D40" w:rsidRDefault="006D7F88" w:rsidP="002C5469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rPr>
                                <w:rFonts w:ascii="Arial" w:eastAsia="MS Mincho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33D40">
                              <w:rPr>
                                <w:rFonts w:ascii="Arial" w:eastAsia="MS Mincho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Asia-Pacific</w:t>
                            </w:r>
                          </w:p>
                          <w:p w14:paraId="55648C73" w14:textId="77777777" w:rsidR="006D7F88" w:rsidRPr="00A33D40" w:rsidRDefault="006D7F88" w:rsidP="002C5469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rPr>
                                <w:rFonts w:ascii="Arial" w:eastAsia="MS Mincho" w:hAnsi="Arial" w:cs="Arial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33D40">
                              <w:rPr>
                                <w:rFonts w:ascii="Arial" w:eastAsia="MS Mincho" w:hAnsi="Arial" w:cs="Arial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Tel +86 (21) 3329 1385</w:t>
                            </w:r>
                          </w:p>
                          <w:p w14:paraId="0D6CF212" w14:textId="77777777" w:rsidR="006D7F88" w:rsidRPr="00A33D40" w:rsidRDefault="006D7F88" w:rsidP="002C5469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rPr>
                                <w:rFonts w:ascii="Arial" w:eastAsia="MS Mincho" w:hAnsi="Arial" w:cs="Arial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33D40">
                              <w:rPr>
                                <w:rFonts w:ascii="Arial" w:eastAsia="MS Mincho" w:hAnsi="Arial" w:cs="Arial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Fax +86 (21) 3329 1400</w:t>
                            </w:r>
                          </w:p>
                          <w:p w14:paraId="278F4B4C" w14:textId="77777777" w:rsidR="006D7F88" w:rsidRPr="00A33D40" w:rsidRDefault="008F73C8" w:rsidP="004E01E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MS Mincho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ja-JP"/>
                              </w:rPr>
                            </w:pPr>
                            <w:hyperlink r:id="rId20" w:history="1">
                              <w:r w:rsidR="006D7F88" w:rsidRPr="00A33D40">
                                <w:rPr>
                                  <w:rStyle w:val="Hyperlink"/>
                                  <w:rFonts w:ascii="Arial" w:eastAsia="MS Mincho" w:hAnsi="Arial" w:cs="Arial"/>
                                  <w:color w:val="000000" w:themeColor="text1"/>
                                  <w:sz w:val="18"/>
                                  <w:szCs w:val="18"/>
                                  <w:lang w:eastAsia="ja-JP"/>
                                </w:rPr>
                                <w:t>EloAsia</w:t>
                              </w:r>
                              <w:r w:rsidR="006D7F88" w:rsidRPr="00A33D40">
                                <w:rPr>
                                  <w:rStyle w:val="Hyperlink"/>
                                  <w:rFonts w:ascii="Arial" w:eastAsia="MS Mincho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@elotouch.com</w:t>
                              </w:r>
                            </w:hyperlink>
                          </w:p>
                          <w:p w14:paraId="3F486346" w14:textId="77777777" w:rsidR="006D7F88" w:rsidRPr="00A33D40" w:rsidRDefault="008F73C8" w:rsidP="004E01E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MS Mincho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ja-JP"/>
                              </w:rPr>
                            </w:pPr>
                            <w:hyperlink r:id="rId21" w:history="1">
                              <w:r w:rsidR="006D7F88" w:rsidRPr="00A33D40">
                                <w:rPr>
                                  <w:rStyle w:val="Hyperlink"/>
                                  <w:rFonts w:ascii="Arial" w:eastAsia="MS Mincho" w:hAnsi="Arial" w:cs="Arial"/>
                                  <w:color w:val="000000" w:themeColor="text1"/>
                                  <w:sz w:val="18"/>
                                  <w:szCs w:val="18"/>
                                  <w:lang w:eastAsia="ja-JP"/>
                                </w:rPr>
                                <w:t>www.elotouch.com.cn</w:t>
                              </w:r>
                            </w:hyperlink>
                            <w:r w:rsidR="006D7F88" w:rsidRPr="00A33D40">
                              <w:rPr>
                                <w:rFonts w:ascii="Arial" w:eastAsia="MS Mincho" w:hAnsi="Arial" w:cs="Arial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="006D7F88" w:rsidRPr="00A33D40">
                              <w:rPr>
                                <w:rFonts w:ascii="Arial" w:eastAsia="MS Mincho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30" w:type="dxa"/>
                            <w:shd w:val="clear" w:color="auto" w:fill="auto"/>
                          </w:tcPr>
                          <w:p w14:paraId="571544E7" w14:textId="77777777" w:rsidR="006D7F88" w:rsidRPr="00A33D40" w:rsidRDefault="006D7F88" w:rsidP="002C5469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rPr>
                                <w:rFonts w:ascii="Arial" w:eastAsia="MS Mincho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33D40">
                              <w:rPr>
                                <w:rFonts w:ascii="Arial" w:eastAsia="MS Mincho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Latin America</w:t>
                            </w:r>
                          </w:p>
                          <w:p w14:paraId="66012EE7" w14:textId="064B626B" w:rsidR="006D7F88" w:rsidRPr="00A33D40" w:rsidRDefault="006D7F88" w:rsidP="002C5469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rPr>
                                <w:rFonts w:ascii="Arial" w:eastAsia="MS Mincho" w:hAnsi="Arial" w:cs="Arial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33D40">
                              <w:rPr>
                                <w:rFonts w:ascii="Arial" w:eastAsia="MS Mincho" w:hAnsi="Arial" w:cs="Arial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 xml:space="preserve">Tel </w:t>
                            </w:r>
                            <w:r w:rsidR="00CA30B6" w:rsidRPr="00A33D40">
                              <w:rPr>
                                <w:rFonts w:ascii="Arial" w:eastAsia="MS Mincho" w:hAnsi="Arial" w:cs="Arial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+52 55 2281-6958</w:t>
                            </w:r>
                          </w:p>
                          <w:p w14:paraId="5159819A" w14:textId="77777777" w:rsidR="006D7F88" w:rsidRPr="00A33D40" w:rsidRDefault="008F73C8" w:rsidP="00D074ED">
                            <w:pPr>
                              <w:spacing w:line="122" w:lineRule="atLeast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hyperlink r:id="rId22" w:history="1">
                              <w:r w:rsidR="006D7F88" w:rsidRPr="00A33D40">
                                <w:rPr>
                                  <w:rStyle w:val="Hyperlink"/>
                                  <w:rFonts w:ascii="Arial" w:hAnsi="Arial" w:cs="Arial"/>
                                  <w:bCs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</w:rPr>
                                <w:t>EloSales.LATAM@elotouch.com</w:t>
                              </w:r>
                            </w:hyperlink>
                          </w:p>
                          <w:p w14:paraId="71CDCEE7" w14:textId="77777777" w:rsidR="006D7F88" w:rsidRPr="00A33D40" w:rsidRDefault="008F73C8" w:rsidP="00D074ED">
                            <w:pPr>
                              <w:spacing w:line="122" w:lineRule="atLeast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hyperlink r:id="rId23" w:history="1">
                              <w:r w:rsidR="006D7F88" w:rsidRPr="00A33D40">
                                <w:rPr>
                                  <w:rStyle w:val="Hyperlink"/>
                                  <w:rFonts w:ascii="Arial" w:eastAsia="MS Mincho" w:hAnsi="Arial" w:cs="Arial"/>
                                  <w:color w:val="000000" w:themeColor="text1"/>
                                  <w:sz w:val="18"/>
                                  <w:szCs w:val="18"/>
                                  <w:lang w:eastAsia="ja-JP"/>
                                </w:rPr>
                                <w:t>www.elotouch.com</w:t>
                              </w:r>
                            </w:hyperlink>
                            <w:r w:rsidR="006D7F88" w:rsidRPr="00A33D40">
                              <w:rPr>
                                <w:rFonts w:ascii="Arial" w:eastAsia="MS Mincho" w:hAnsi="Arial" w:cs="Arial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936E9C1" w14:textId="77777777" w:rsidR="006D7F88" w:rsidRPr="00EE1F9C" w:rsidRDefault="006D7F88" w:rsidP="006D7F88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296573F" w14:textId="77777777" w:rsidR="00EE1F9C" w:rsidRDefault="00EE1F9C" w:rsidP="001B2C54">
      <w:pPr>
        <w:pStyle w:val="TENewsIssue"/>
        <w:spacing w:after="120"/>
      </w:pPr>
    </w:p>
    <w:p w14:paraId="5C839048" w14:textId="3451BB92" w:rsidR="00EE1F9C" w:rsidRDefault="00EE1F9C" w:rsidP="001B2C54">
      <w:pPr>
        <w:pStyle w:val="TENewsIssue"/>
        <w:spacing w:after="120"/>
      </w:pPr>
    </w:p>
    <w:p w14:paraId="2AEA800D" w14:textId="77777777" w:rsidR="00EE1F9C" w:rsidRDefault="00EE1F9C" w:rsidP="001B2C54">
      <w:pPr>
        <w:pStyle w:val="TENewsIssue"/>
        <w:spacing w:after="120"/>
      </w:pPr>
    </w:p>
    <w:p w14:paraId="70752F81" w14:textId="783B54DF" w:rsidR="00EE1F9C" w:rsidRDefault="00EE1F9C" w:rsidP="001B2C54">
      <w:pPr>
        <w:pStyle w:val="TENewsIssue"/>
        <w:spacing w:after="120"/>
      </w:pPr>
    </w:p>
    <w:p w14:paraId="21FBFEA8" w14:textId="77777777" w:rsidR="00EE1F9C" w:rsidRDefault="00EE1F9C" w:rsidP="001B2C54">
      <w:pPr>
        <w:pStyle w:val="TENewsIssue"/>
        <w:spacing w:after="120"/>
      </w:pPr>
    </w:p>
    <w:p w14:paraId="2A35B490" w14:textId="77777777" w:rsidR="00EE1F9C" w:rsidRDefault="00EE1F9C" w:rsidP="00EE1F9C">
      <w:pPr>
        <w:rPr>
          <w:rFonts w:ascii="Arial" w:hAnsi="Arial" w:cs="Arial"/>
          <w:color w:val="000000" w:themeColor="text1"/>
          <w:sz w:val="18"/>
          <w:szCs w:val="14"/>
        </w:rPr>
      </w:pPr>
    </w:p>
    <w:p w14:paraId="287599A9" w14:textId="77777777" w:rsidR="00EE1F9C" w:rsidRDefault="00EE1F9C" w:rsidP="00EE1F9C">
      <w:pPr>
        <w:rPr>
          <w:rFonts w:ascii="Arial" w:hAnsi="Arial" w:cs="Arial"/>
          <w:color w:val="000000" w:themeColor="text1"/>
          <w:sz w:val="18"/>
          <w:szCs w:val="14"/>
        </w:rPr>
      </w:pPr>
    </w:p>
    <w:p w14:paraId="5EE6B53C" w14:textId="77777777" w:rsidR="00EE1F9C" w:rsidRDefault="00EE1F9C" w:rsidP="00EE1F9C">
      <w:pPr>
        <w:rPr>
          <w:rFonts w:ascii="Arial" w:hAnsi="Arial" w:cs="Arial"/>
          <w:color w:val="000000" w:themeColor="text1"/>
          <w:sz w:val="18"/>
          <w:szCs w:val="14"/>
        </w:rPr>
      </w:pPr>
    </w:p>
    <w:p w14:paraId="16276453" w14:textId="77777777" w:rsidR="00EE1F9C" w:rsidRDefault="00EE1F9C" w:rsidP="00EE1F9C">
      <w:pPr>
        <w:rPr>
          <w:rFonts w:ascii="Arial" w:hAnsi="Arial" w:cs="Arial"/>
          <w:color w:val="000000" w:themeColor="text1"/>
          <w:sz w:val="18"/>
          <w:szCs w:val="14"/>
        </w:rPr>
      </w:pPr>
    </w:p>
    <w:p w14:paraId="44260E11" w14:textId="77777777" w:rsidR="00EE1F9C" w:rsidRDefault="00EE1F9C" w:rsidP="00EE1F9C">
      <w:pPr>
        <w:rPr>
          <w:rFonts w:ascii="Arial" w:hAnsi="Arial" w:cs="Arial"/>
          <w:color w:val="000000" w:themeColor="text1"/>
          <w:sz w:val="18"/>
          <w:szCs w:val="14"/>
        </w:rPr>
      </w:pPr>
    </w:p>
    <w:p w14:paraId="438236B6" w14:textId="77777777" w:rsidR="00EE1F9C" w:rsidRDefault="00EE1F9C" w:rsidP="00EE1F9C">
      <w:pPr>
        <w:rPr>
          <w:rFonts w:ascii="Arial" w:hAnsi="Arial" w:cs="Arial"/>
          <w:color w:val="000000" w:themeColor="text1"/>
          <w:sz w:val="18"/>
          <w:szCs w:val="14"/>
        </w:rPr>
      </w:pPr>
    </w:p>
    <w:p w14:paraId="5B569EB8" w14:textId="77777777" w:rsidR="00EE1F9C" w:rsidRDefault="00EE1F9C" w:rsidP="00EE1F9C">
      <w:pPr>
        <w:rPr>
          <w:rFonts w:ascii="Arial" w:hAnsi="Arial" w:cs="Arial"/>
          <w:color w:val="000000" w:themeColor="text1"/>
          <w:sz w:val="18"/>
          <w:szCs w:val="14"/>
        </w:rPr>
      </w:pPr>
    </w:p>
    <w:p w14:paraId="074F352D" w14:textId="77777777" w:rsidR="00EE1F9C" w:rsidRDefault="00EE1F9C" w:rsidP="00EE1F9C">
      <w:pPr>
        <w:rPr>
          <w:rFonts w:ascii="Arial" w:hAnsi="Arial" w:cs="Arial"/>
          <w:color w:val="000000" w:themeColor="text1"/>
          <w:sz w:val="18"/>
          <w:szCs w:val="14"/>
        </w:rPr>
      </w:pPr>
    </w:p>
    <w:p w14:paraId="1853C34F" w14:textId="77777777" w:rsidR="00EE1F9C" w:rsidRDefault="00EE1F9C" w:rsidP="00EE1F9C">
      <w:pPr>
        <w:rPr>
          <w:rFonts w:ascii="Arial" w:hAnsi="Arial" w:cs="Arial"/>
          <w:color w:val="000000" w:themeColor="text1"/>
          <w:sz w:val="18"/>
          <w:szCs w:val="14"/>
        </w:rPr>
      </w:pPr>
    </w:p>
    <w:p w14:paraId="047155D1" w14:textId="77777777" w:rsidR="00EE1F9C" w:rsidRDefault="00EE1F9C" w:rsidP="00EE1F9C">
      <w:pPr>
        <w:rPr>
          <w:rFonts w:ascii="Arial" w:hAnsi="Arial" w:cs="Arial"/>
          <w:color w:val="000000" w:themeColor="text1"/>
          <w:sz w:val="18"/>
          <w:szCs w:val="14"/>
        </w:rPr>
      </w:pPr>
    </w:p>
    <w:p w14:paraId="1843FBB2" w14:textId="77777777" w:rsidR="00EE1F9C" w:rsidRDefault="00EE1F9C" w:rsidP="00EE1F9C">
      <w:pPr>
        <w:rPr>
          <w:rFonts w:ascii="Arial" w:hAnsi="Arial" w:cs="Arial"/>
          <w:color w:val="000000" w:themeColor="text1"/>
          <w:sz w:val="18"/>
          <w:szCs w:val="14"/>
        </w:rPr>
      </w:pPr>
    </w:p>
    <w:p w14:paraId="52973207" w14:textId="77777777" w:rsidR="00EE1F9C" w:rsidRDefault="00EE1F9C" w:rsidP="00EE1F9C">
      <w:pPr>
        <w:rPr>
          <w:rFonts w:ascii="Arial" w:hAnsi="Arial" w:cs="Arial"/>
          <w:color w:val="000000" w:themeColor="text1"/>
          <w:sz w:val="18"/>
          <w:szCs w:val="14"/>
        </w:rPr>
      </w:pPr>
    </w:p>
    <w:p w14:paraId="7C57ECAD" w14:textId="45CB0E2D" w:rsidR="00622890" w:rsidRPr="00EE1F9C" w:rsidRDefault="00622890" w:rsidP="00EE1F9C">
      <w:pPr>
        <w:rPr>
          <w:rFonts w:ascii="Arial" w:hAnsi="Arial" w:cs="Arial"/>
          <w:color w:val="000000" w:themeColor="text1"/>
          <w:sz w:val="28"/>
        </w:rPr>
      </w:pPr>
    </w:p>
    <w:sectPr w:rsidR="00622890" w:rsidRPr="00EE1F9C" w:rsidSect="0005503A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2240" w:h="15840" w:code="1"/>
      <w:pgMar w:top="1011" w:right="720" w:bottom="648" w:left="720" w:header="238" w:footer="432" w:gutter="0"/>
      <w:cols w:space="27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49E2A" w14:textId="77777777" w:rsidR="008F73C8" w:rsidRDefault="008F73C8">
      <w:r>
        <w:separator/>
      </w:r>
    </w:p>
  </w:endnote>
  <w:endnote w:type="continuationSeparator" w:id="0">
    <w:p w14:paraId="6FE3DCF1" w14:textId="77777777" w:rsidR="008F73C8" w:rsidRDefault="008F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55788" w14:textId="1F31A672" w:rsidR="00EE1F9C" w:rsidRPr="005C239C" w:rsidRDefault="00EE1F9C" w:rsidP="00EE1F9C">
    <w:pPr>
      <w:spacing w:after="200"/>
      <w:rPr>
        <w:rFonts w:ascii="Arial" w:hAnsi="Arial" w:cs="Arial"/>
        <w:sz w:val="18"/>
        <w:szCs w:val="14"/>
      </w:rPr>
    </w:pPr>
    <w:r w:rsidRPr="00465701">
      <w:rPr>
        <w:rFonts w:ascii="Arial" w:hAnsi="Arial" w:cs="Arial"/>
        <w:sz w:val="18"/>
        <w:szCs w:val="14"/>
      </w:rPr>
      <w:t>Elo reserves the right to change or update, without notice, any information contained herein; to change, without notice, the pricing, availability, design, construction, materials, processing or specifications of any products; and to discontinue or limit production or distribution of any products. Elo</w:t>
    </w:r>
    <w:r w:rsidR="00557467">
      <w:rPr>
        <w:rFonts w:ascii="Arial" w:hAnsi="Arial" w:cs="Arial"/>
        <w:sz w:val="18"/>
        <w:szCs w:val="14"/>
      </w:rPr>
      <w:t>,</w:t>
    </w:r>
    <w:r w:rsidRPr="00465701">
      <w:rPr>
        <w:rFonts w:ascii="Arial" w:hAnsi="Arial" w:cs="Arial"/>
        <w:sz w:val="18"/>
        <w:szCs w:val="14"/>
      </w:rPr>
      <w:t xml:space="preserve"> the Elo logo </w:t>
    </w:r>
    <w:r w:rsidR="00557467">
      <w:rPr>
        <w:rFonts w:ascii="Arial" w:hAnsi="Arial" w:cs="Arial"/>
        <w:sz w:val="18"/>
        <w:szCs w:val="14"/>
      </w:rPr>
      <w:t xml:space="preserve">and TouchPro </w:t>
    </w:r>
    <w:r w:rsidRPr="00465701">
      <w:rPr>
        <w:rFonts w:ascii="Arial" w:hAnsi="Arial" w:cs="Arial"/>
        <w:sz w:val="18"/>
        <w:szCs w:val="14"/>
      </w:rPr>
      <w:t>are either trademarks or registered trademarks of Elo Touch Solutions, Inc. All other trademarks are the property of their respective owners. © 2019 Elo Touch Solutions, Inc. All rights reserved.</w:t>
    </w:r>
  </w:p>
  <w:p w14:paraId="79367CE7" w14:textId="420FA281" w:rsidR="009678A5" w:rsidRPr="00E352DA" w:rsidRDefault="00706437" w:rsidP="003845A5">
    <w:pPr>
      <w:pStyle w:val="TENewsSubItal"/>
      <w:rPr>
        <w:szCs w:val="18"/>
      </w:rPr>
    </w:pPr>
    <w:r w:rsidRPr="00E352DA">
      <w:rPr>
        <w:szCs w:val="18"/>
      </w:rPr>
      <w:t>PM</w:t>
    </w:r>
    <w:r w:rsidR="005A3A82" w:rsidRPr="00E352DA">
      <w:rPr>
        <w:szCs w:val="18"/>
      </w:rPr>
      <w:t>B</w:t>
    </w:r>
    <w:r w:rsidR="00E352DA" w:rsidRPr="00E352DA">
      <w:rPr>
        <w:szCs w:val="18"/>
      </w:rPr>
      <w:t>701</w:t>
    </w:r>
    <w:r w:rsidR="002C4F1C" w:rsidRPr="00E352DA">
      <w:rPr>
        <w:szCs w:val="18"/>
      </w:rPr>
      <w:t>,</w:t>
    </w:r>
    <w:r w:rsidR="009678A5" w:rsidRPr="00E352DA">
      <w:rPr>
        <w:szCs w:val="18"/>
      </w:rPr>
      <w:t xml:space="preserve"> Page </w:t>
    </w:r>
    <w:r w:rsidR="009678A5" w:rsidRPr="00E352DA">
      <w:rPr>
        <w:szCs w:val="18"/>
      </w:rPr>
      <w:fldChar w:fldCharType="begin"/>
    </w:r>
    <w:r w:rsidR="009678A5" w:rsidRPr="00E352DA">
      <w:rPr>
        <w:szCs w:val="18"/>
      </w:rPr>
      <w:instrText xml:space="preserve"> PAGE  </w:instrText>
    </w:r>
    <w:r w:rsidR="009678A5" w:rsidRPr="00E352DA">
      <w:rPr>
        <w:szCs w:val="18"/>
      </w:rPr>
      <w:fldChar w:fldCharType="separate"/>
    </w:r>
    <w:r w:rsidR="002873DA" w:rsidRPr="00E352DA">
      <w:rPr>
        <w:noProof/>
        <w:szCs w:val="18"/>
      </w:rPr>
      <w:t>1</w:t>
    </w:r>
    <w:r w:rsidR="009678A5" w:rsidRPr="00E352DA">
      <w:rPr>
        <w:szCs w:val="18"/>
      </w:rPr>
      <w:fldChar w:fldCharType="end"/>
    </w:r>
    <w:r w:rsidR="009678A5" w:rsidRPr="00E352DA">
      <w:rPr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1509" w14:textId="26649CA4" w:rsidR="009678A5" w:rsidRPr="000B65B2" w:rsidRDefault="00B93324" w:rsidP="00C85710">
    <w:pPr>
      <w:pStyle w:val="TENewsSubItal"/>
    </w:pPr>
    <w:r w:rsidRPr="000B65B2">
      <w:t>PM</w:t>
    </w:r>
    <w:r w:rsidR="002C4F1C" w:rsidRPr="000B65B2">
      <w:t>B</w:t>
    </w:r>
    <w:r w:rsidR="00E352DA">
      <w:t>701</w:t>
    </w:r>
    <w:r w:rsidR="002C4F1C" w:rsidRPr="000B65B2">
      <w:t xml:space="preserve">, </w:t>
    </w:r>
    <w:r w:rsidR="009678A5" w:rsidRPr="000B65B2">
      <w:t xml:space="preserve">Page </w:t>
    </w:r>
    <w:r w:rsidR="009678A5" w:rsidRPr="000B65B2">
      <w:fldChar w:fldCharType="begin"/>
    </w:r>
    <w:r w:rsidR="009678A5" w:rsidRPr="000B65B2">
      <w:instrText xml:space="preserve"> PAGE  </w:instrText>
    </w:r>
    <w:r w:rsidR="009678A5" w:rsidRPr="000B65B2">
      <w:fldChar w:fldCharType="separate"/>
    </w:r>
    <w:r w:rsidR="00AC3BEE" w:rsidRPr="000B65B2">
      <w:rPr>
        <w:noProof/>
      </w:rPr>
      <w:t>1</w:t>
    </w:r>
    <w:r w:rsidR="009678A5" w:rsidRPr="000B65B2">
      <w:fldChar w:fldCharType="end"/>
    </w:r>
    <w:r w:rsidR="009678A5" w:rsidRPr="000B65B2">
      <w:t xml:space="preserve"> </w:t>
    </w:r>
  </w:p>
  <w:p w14:paraId="1E33B025" w14:textId="77777777" w:rsidR="009678A5" w:rsidRPr="00F40434" w:rsidRDefault="009678A5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2E671" w14:textId="77777777" w:rsidR="008F73C8" w:rsidRDefault="008F73C8">
      <w:r>
        <w:separator/>
      </w:r>
    </w:p>
  </w:footnote>
  <w:footnote w:type="continuationSeparator" w:id="0">
    <w:p w14:paraId="1B08AD75" w14:textId="77777777" w:rsidR="008F73C8" w:rsidRDefault="008F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F96A4" w14:textId="3032B9A8" w:rsidR="009678A5" w:rsidRPr="00624790" w:rsidRDefault="00AC3BEE" w:rsidP="001B6DB2">
    <w:pPr>
      <w:pStyle w:val="Header"/>
      <w:tabs>
        <w:tab w:val="clear" w:pos="4320"/>
        <w:tab w:val="clear" w:pos="8640"/>
        <w:tab w:val="center" w:pos="5400"/>
      </w:tabs>
      <w:rPr>
        <w:rFonts w:ascii="Arial" w:hAnsi="Arial" w:cs="Arial"/>
        <w:b/>
        <w:bCs/>
      </w:rPr>
    </w:pPr>
    <w:r w:rsidRPr="00624790">
      <w:rPr>
        <w:rFonts w:ascii="Arial" w:hAnsi="Arial" w:cs="Arial"/>
        <w:b/>
        <w:bCs/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F4C706" wp14:editId="042BAECC">
              <wp:simplePos x="0" y="0"/>
              <wp:positionH relativeFrom="column">
                <wp:posOffset>1613535</wp:posOffset>
              </wp:positionH>
              <wp:positionV relativeFrom="paragraph">
                <wp:posOffset>186258</wp:posOffset>
              </wp:positionV>
              <wp:extent cx="5237169" cy="548640"/>
              <wp:effectExtent l="0" t="0" r="0" b="0"/>
              <wp:wrapNone/>
              <wp:docPr id="6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7169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B21F0" w14:textId="770DDEC3" w:rsidR="00B93324" w:rsidRPr="0005503A" w:rsidRDefault="00B93324" w:rsidP="00B9332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49A0D9"/>
                              <w:sz w:val="44"/>
                              <w:szCs w:val="44"/>
                            </w:rPr>
                          </w:pPr>
                          <w:r w:rsidRPr="0005503A">
                            <w:rPr>
                              <w:rFonts w:ascii="Arial" w:hAnsi="Arial" w:cs="Arial"/>
                              <w:b/>
                              <w:bCs/>
                              <w:color w:val="49A0D9"/>
                              <w:sz w:val="44"/>
                              <w:szCs w:val="44"/>
                            </w:rPr>
                            <w:t xml:space="preserve">PRODUCT </w:t>
                          </w:r>
                          <w:r w:rsidR="00706437" w:rsidRPr="0005503A">
                            <w:rPr>
                              <w:rFonts w:ascii="Arial" w:hAnsi="Arial" w:cs="Arial"/>
                              <w:b/>
                              <w:bCs/>
                              <w:color w:val="49A0D9"/>
                              <w:sz w:val="44"/>
                              <w:szCs w:val="44"/>
                            </w:rPr>
                            <w:t xml:space="preserve">MANAGEMENT </w:t>
                          </w:r>
                          <w:r w:rsidRPr="0005503A">
                            <w:rPr>
                              <w:rFonts w:ascii="Arial" w:hAnsi="Arial" w:cs="Arial"/>
                              <w:b/>
                              <w:bCs/>
                              <w:color w:val="49A0D9"/>
                              <w:sz w:val="44"/>
                              <w:szCs w:val="44"/>
                            </w:rPr>
                            <w:t>BULLETIN</w:t>
                          </w:r>
                        </w:p>
                        <w:p w14:paraId="0E61D24D" w14:textId="77777777" w:rsidR="009678A5" w:rsidRPr="00624790" w:rsidRDefault="009678A5" w:rsidP="001B6DB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3497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4C706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9" type="#_x0000_t202" style="position:absolute;margin-left:127.05pt;margin-top:14.65pt;width:412.4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" stroked="f">
              <v:textbox>
                <w:txbxContent>
                  <w:p w14:paraId="654B21F0" w14:textId="770DDEC3" w:rsidR="00B93324" w:rsidRPr="0005503A" w:rsidRDefault="00B93324" w:rsidP="00B93324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49A0D9"/>
                        <w:sz w:val="44"/>
                        <w:szCs w:val="44"/>
                      </w:rPr>
                    </w:pPr>
                    <w:r w:rsidRPr="0005503A">
                      <w:rPr>
                        <w:rFonts w:ascii="Arial" w:hAnsi="Arial" w:cs="Arial"/>
                        <w:b/>
                        <w:bCs/>
                        <w:color w:val="49A0D9"/>
                        <w:sz w:val="44"/>
                        <w:szCs w:val="44"/>
                      </w:rPr>
                      <w:t xml:space="preserve">PRODUCT </w:t>
                    </w:r>
                    <w:r w:rsidR="00706437" w:rsidRPr="0005503A">
                      <w:rPr>
                        <w:rFonts w:ascii="Arial" w:hAnsi="Arial" w:cs="Arial"/>
                        <w:b/>
                        <w:bCs/>
                        <w:color w:val="49A0D9"/>
                        <w:sz w:val="44"/>
                        <w:szCs w:val="44"/>
                      </w:rPr>
                      <w:t xml:space="preserve">MANAGEMENT </w:t>
                    </w:r>
                    <w:r w:rsidRPr="0005503A">
                      <w:rPr>
                        <w:rFonts w:ascii="Arial" w:hAnsi="Arial" w:cs="Arial"/>
                        <w:b/>
                        <w:bCs/>
                        <w:color w:val="49A0D9"/>
                        <w:sz w:val="44"/>
                        <w:szCs w:val="44"/>
                      </w:rPr>
                      <w:t>BULLETIN</w:t>
                    </w:r>
                  </w:p>
                  <w:p w14:paraId="0E61D24D" w14:textId="77777777" w:rsidR="009678A5" w:rsidRPr="00624790" w:rsidRDefault="009678A5" w:rsidP="001B6DB2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3497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624790">
      <w:rPr>
        <w:rFonts w:ascii="Arial" w:hAnsi="Arial" w:cs="Arial"/>
        <w:b/>
        <w:bCs/>
        <w:noProof/>
        <w:lang w:eastAsia="zh-CN"/>
      </w:rPr>
      <w:drawing>
        <wp:inline distT="0" distB="0" distL="0" distR="0" wp14:anchorId="25094217" wp14:editId="1C81DCE1">
          <wp:extent cx="900844" cy="73152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eloLogo_color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84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82EDD0" w14:textId="7C3E3E48" w:rsidR="009678A5" w:rsidRDefault="006274EE" w:rsidP="001B6DB2">
    <w:pPr>
      <w:pStyle w:val="Header"/>
      <w:tabs>
        <w:tab w:val="clear" w:pos="4320"/>
        <w:tab w:val="clear" w:pos="8640"/>
        <w:tab w:val="center" w:pos="5400"/>
      </w:tabs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8C11366" wp14:editId="42E5BFD5">
              <wp:simplePos x="0" y="0"/>
              <wp:positionH relativeFrom="column">
                <wp:posOffset>-456565</wp:posOffset>
              </wp:positionH>
              <wp:positionV relativeFrom="page">
                <wp:posOffset>1143635</wp:posOffset>
              </wp:positionV>
              <wp:extent cx="7772400" cy="0"/>
              <wp:effectExtent l="0" t="0" r="25400" b="25400"/>
              <wp:wrapNone/>
              <wp:docPr id="5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5D086E4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5.95pt,90.05pt" to="576.0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" o:allowoverlap="f" strokecolor="#bfbfbf" strokeweight="2pt">
              <v:shadow opacity="24903f" origin=",.5" offset="0,.55556mm"/>
              <w10:wrap anchory="page"/>
            </v:line>
          </w:pict>
        </mc:Fallback>
      </mc:AlternateContent>
    </w:r>
  </w:p>
  <w:p w14:paraId="75EA3567" w14:textId="379F7AFE" w:rsidR="009678A5" w:rsidRDefault="009678A5" w:rsidP="001B6DB2">
    <w:pPr>
      <w:pStyle w:val="Header"/>
      <w:tabs>
        <w:tab w:val="clear" w:pos="4320"/>
        <w:tab w:val="clear" w:pos="8640"/>
        <w:tab w:val="center" w:pos="5400"/>
      </w:tabs>
    </w:pPr>
  </w:p>
  <w:p w14:paraId="350F9F8A" w14:textId="455B3CC1" w:rsidR="009678A5" w:rsidRPr="001B6DB2" w:rsidRDefault="009678A5" w:rsidP="001B6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7F89" w14:textId="34FD300A" w:rsidR="0005503A" w:rsidRDefault="00A90C20" w:rsidP="0005503A">
    <w:pPr>
      <w:pStyle w:val="Header"/>
      <w:tabs>
        <w:tab w:val="clear" w:pos="4320"/>
        <w:tab w:val="clear" w:pos="8640"/>
        <w:tab w:val="center" w:pos="5400"/>
      </w:tabs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B66C00" wp14:editId="66A0C5D1">
              <wp:simplePos x="0" y="0"/>
              <wp:positionH relativeFrom="column">
                <wp:posOffset>1692275</wp:posOffset>
              </wp:positionH>
              <wp:positionV relativeFrom="paragraph">
                <wp:posOffset>215697</wp:posOffset>
              </wp:positionV>
              <wp:extent cx="5167616" cy="457200"/>
              <wp:effectExtent l="0" t="0" r="1905" b="0"/>
              <wp:wrapNone/>
              <wp:docPr id="4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7616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10F23" w14:textId="08D6EEB4" w:rsidR="009678A5" w:rsidRPr="0005503A" w:rsidRDefault="0005503A" w:rsidP="0005503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49A0D9"/>
                              <w:sz w:val="44"/>
                              <w:szCs w:val="44"/>
                            </w:rPr>
                          </w:pPr>
                          <w:r w:rsidRPr="0005503A">
                            <w:rPr>
                              <w:rFonts w:ascii="Arial" w:hAnsi="Arial" w:cs="Arial"/>
                              <w:b/>
                              <w:bCs/>
                              <w:color w:val="49A0D9"/>
                              <w:sz w:val="44"/>
                              <w:szCs w:val="44"/>
                            </w:rPr>
                            <w:t>PRODUCT MANAGEMENT BULLETIN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66C00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0" type="#_x0000_t202" style="position:absolute;margin-left:133.25pt;margin-top:17pt;width:406.9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" stroked="f">
              <v:textbox>
                <w:txbxContent>
                  <w:p w14:paraId="3DA10F23" w14:textId="08D6EEB4" w:rsidR="009678A5" w:rsidRPr="0005503A" w:rsidRDefault="0005503A" w:rsidP="0005503A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49A0D9"/>
                        <w:sz w:val="44"/>
                        <w:szCs w:val="44"/>
                      </w:rPr>
                    </w:pPr>
                    <w:r w:rsidRPr="0005503A">
                      <w:rPr>
                        <w:rFonts w:ascii="Arial" w:hAnsi="Arial" w:cs="Arial"/>
                        <w:b/>
                        <w:bCs/>
                        <w:color w:val="49A0D9"/>
                        <w:sz w:val="44"/>
                        <w:szCs w:val="44"/>
                      </w:rPr>
                      <w:t>PRODUCT MANAGEMENT BULLETIN</w:t>
                    </w:r>
                  </w:p>
                </w:txbxContent>
              </v:textbox>
            </v:shape>
          </w:pict>
        </mc:Fallback>
      </mc:AlternateContent>
    </w:r>
    <w:r w:rsidR="0005503A">
      <w:rPr>
        <w:rFonts w:ascii="Arial" w:hAnsi="Arial" w:cs="Arial"/>
        <w:b/>
        <w:bCs/>
        <w:noProof/>
        <w:lang w:eastAsia="zh-CN"/>
      </w:rPr>
      <w:drawing>
        <wp:inline distT="0" distB="0" distL="0" distR="0" wp14:anchorId="6D28DAEA" wp14:editId="536331FA">
          <wp:extent cx="900844" cy="731520"/>
          <wp:effectExtent l="0" t="0" r="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eloLogo_color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84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34C778" w14:textId="7028C1D4" w:rsidR="0005503A" w:rsidRDefault="00143831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52050F0D" wp14:editId="58CD0606">
              <wp:simplePos x="0" y="0"/>
              <wp:positionH relativeFrom="column">
                <wp:posOffset>-466293</wp:posOffset>
              </wp:positionH>
              <wp:positionV relativeFrom="page">
                <wp:posOffset>1067435</wp:posOffset>
              </wp:positionV>
              <wp:extent cx="7772400" cy="0"/>
              <wp:effectExtent l="0" t="12700" r="12700" b="127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F54B1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.7pt,84.05pt" to="575.3pt,8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" o:allowoverlap="f" strokecolor="#bfbfbf" strokeweight="2pt">
              <v:shadow opacity="24903f" origin=",.5" offset="0,.55556mm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338BE"/>
    <w:multiLevelType w:val="hybridMultilevel"/>
    <w:tmpl w:val="303AB0DA"/>
    <w:lvl w:ilvl="0" w:tplc="3E2A5E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65BC1"/>
    <w:multiLevelType w:val="hybridMultilevel"/>
    <w:tmpl w:val="A20E9722"/>
    <w:lvl w:ilvl="0" w:tplc="C136D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486FE">
      <w:start w:val="2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EA6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B20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C21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340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6D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540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3E0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EE05612"/>
    <w:multiLevelType w:val="hybridMultilevel"/>
    <w:tmpl w:val="68B420A8"/>
    <w:lvl w:ilvl="0" w:tplc="DD721016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033"/>
    <w:multiLevelType w:val="hybridMultilevel"/>
    <w:tmpl w:val="8B80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F1091"/>
    <w:multiLevelType w:val="hybridMultilevel"/>
    <w:tmpl w:val="E35CD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B752A0"/>
    <w:multiLevelType w:val="hybridMultilevel"/>
    <w:tmpl w:val="F4063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20"/>
    <w:rsid w:val="000070D5"/>
    <w:rsid w:val="00016FD3"/>
    <w:rsid w:val="0002582A"/>
    <w:rsid w:val="00036F8E"/>
    <w:rsid w:val="00046BD9"/>
    <w:rsid w:val="0005503A"/>
    <w:rsid w:val="0005512F"/>
    <w:rsid w:val="000604AA"/>
    <w:rsid w:val="00060811"/>
    <w:rsid w:val="00061EF1"/>
    <w:rsid w:val="00077641"/>
    <w:rsid w:val="0008542E"/>
    <w:rsid w:val="0008627E"/>
    <w:rsid w:val="00097318"/>
    <w:rsid w:val="000A16DD"/>
    <w:rsid w:val="000B1815"/>
    <w:rsid w:val="000B65B2"/>
    <w:rsid w:val="000C4F4D"/>
    <w:rsid w:val="000D06EE"/>
    <w:rsid w:val="000D1B19"/>
    <w:rsid w:val="000D3974"/>
    <w:rsid w:val="000E148F"/>
    <w:rsid w:val="000E3AAA"/>
    <w:rsid w:val="000F43A2"/>
    <w:rsid w:val="00104A24"/>
    <w:rsid w:val="00120813"/>
    <w:rsid w:val="00121425"/>
    <w:rsid w:val="00130085"/>
    <w:rsid w:val="00132CEF"/>
    <w:rsid w:val="00137C72"/>
    <w:rsid w:val="00140F69"/>
    <w:rsid w:val="00141B1B"/>
    <w:rsid w:val="00143831"/>
    <w:rsid w:val="00151689"/>
    <w:rsid w:val="0015191B"/>
    <w:rsid w:val="00151DFF"/>
    <w:rsid w:val="001538CA"/>
    <w:rsid w:val="001557BF"/>
    <w:rsid w:val="0016054D"/>
    <w:rsid w:val="00162342"/>
    <w:rsid w:val="00163D7E"/>
    <w:rsid w:val="00166E6F"/>
    <w:rsid w:val="00174689"/>
    <w:rsid w:val="00176A57"/>
    <w:rsid w:val="00185A0B"/>
    <w:rsid w:val="00187CC3"/>
    <w:rsid w:val="001B2C54"/>
    <w:rsid w:val="001B3257"/>
    <w:rsid w:val="001B6DB2"/>
    <w:rsid w:val="001C41D7"/>
    <w:rsid w:val="001E0850"/>
    <w:rsid w:val="001E463B"/>
    <w:rsid w:val="001F118F"/>
    <w:rsid w:val="001F12E5"/>
    <w:rsid w:val="001F1E67"/>
    <w:rsid w:val="0020039D"/>
    <w:rsid w:val="00204C52"/>
    <w:rsid w:val="00215280"/>
    <w:rsid w:val="00220141"/>
    <w:rsid w:val="00222B9D"/>
    <w:rsid w:val="00225770"/>
    <w:rsid w:val="002275BE"/>
    <w:rsid w:val="00234B7F"/>
    <w:rsid w:val="00242A12"/>
    <w:rsid w:val="00260E6A"/>
    <w:rsid w:val="002634DC"/>
    <w:rsid w:val="00270579"/>
    <w:rsid w:val="00272828"/>
    <w:rsid w:val="0027310F"/>
    <w:rsid w:val="002733F3"/>
    <w:rsid w:val="00273F8B"/>
    <w:rsid w:val="002873DA"/>
    <w:rsid w:val="0029313F"/>
    <w:rsid w:val="002A0547"/>
    <w:rsid w:val="002A0808"/>
    <w:rsid w:val="002A5903"/>
    <w:rsid w:val="002B47E0"/>
    <w:rsid w:val="002C0922"/>
    <w:rsid w:val="002C1E27"/>
    <w:rsid w:val="002C4F1C"/>
    <w:rsid w:val="002C7B17"/>
    <w:rsid w:val="002D34FA"/>
    <w:rsid w:val="002F31C0"/>
    <w:rsid w:val="00324C18"/>
    <w:rsid w:val="00333E15"/>
    <w:rsid w:val="0033628C"/>
    <w:rsid w:val="003411DE"/>
    <w:rsid w:val="003444C4"/>
    <w:rsid w:val="0037756E"/>
    <w:rsid w:val="003845A5"/>
    <w:rsid w:val="003C3D55"/>
    <w:rsid w:val="003E2C48"/>
    <w:rsid w:val="004128B3"/>
    <w:rsid w:val="00416FD4"/>
    <w:rsid w:val="004241ED"/>
    <w:rsid w:val="004265FA"/>
    <w:rsid w:val="0043073B"/>
    <w:rsid w:val="00432DA0"/>
    <w:rsid w:val="00434708"/>
    <w:rsid w:val="0043725F"/>
    <w:rsid w:val="00444374"/>
    <w:rsid w:val="0046579A"/>
    <w:rsid w:val="00466D34"/>
    <w:rsid w:val="004A52A7"/>
    <w:rsid w:val="004B0495"/>
    <w:rsid w:val="004B4C4C"/>
    <w:rsid w:val="004B4D6B"/>
    <w:rsid w:val="004D403B"/>
    <w:rsid w:val="004F277F"/>
    <w:rsid w:val="004F6384"/>
    <w:rsid w:val="00500624"/>
    <w:rsid w:val="00502082"/>
    <w:rsid w:val="005031F6"/>
    <w:rsid w:val="005056DC"/>
    <w:rsid w:val="0050723A"/>
    <w:rsid w:val="00515F4C"/>
    <w:rsid w:val="00537270"/>
    <w:rsid w:val="00544D4E"/>
    <w:rsid w:val="005507A7"/>
    <w:rsid w:val="00557467"/>
    <w:rsid w:val="0059427A"/>
    <w:rsid w:val="00594ABC"/>
    <w:rsid w:val="0059656F"/>
    <w:rsid w:val="005A3A82"/>
    <w:rsid w:val="005B3764"/>
    <w:rsid w:val="005B583A"/>
    <w:rsid w:val="005B7CA7"/>
    <w:rsid w:val="005C6C9F"/>
    <w:rsid w:val="005D16D3"/>
    <w:rsid w:val="005E36C2"/>
    <w:rsid w:val="005F1167"/>
    <w:rsid w:val="005F151E"/>
    <w:rsid w:val="00614C62"/>
    <w:rsid w:val="00620F69"/>
    <w:rsid w:val="006220A5"/>
    <w:rsid w:val="00622890"/>
    <w:rsid w:val="00624790"/>
    <w:rsid w:val="00625B44"/>
    <w:rsid w:val="006274EE"/>
    <w:rsid w:val="00631D64"/>
    <w:rsid w:val="00645FDB"/>
    <w:rsid w:val="0066365C"/>
    <w:rsid w:val="00673853"/>
    <w:rsid w:val="0069409C"/>
    <w:rsid w:val="006A3513"/>
    <w:rsid w:val="006B7FA9"/>
    <w:rsid w:val="006D39AD"/>
    <w:rsid w:val="006D39BD"/>
    <w:rsid w:val="006D7F88"/>
    <w:rsid w:val="006E1130"/>
    <w:rsid w:val="006F4620"/>
    <w:rsid w:val="006F4FDA"/>
    <w:rsid w:val="006F69B0"/>
    <w:rsid w:val="00706437"/>
    <w:rsid w:val="007135B4"/>
    <w:rsid w:val="00721CF5"/>
    <w:rsid w:val="007249A4"/>
    <w:rsid w:val="00725AD4"/>
    <w:rsid w:val="0076262D"/>
    <w:rsid w:val="007669D0"/>
    <w:rsid w:val="00771A3D"/>
    <w:rsid w:val="0077736C"/>
    <w:rsid w:val="00786DA0"/>
    <w:rsid w:val="00796181"/>
    <w:rsid w:val="007A439C"/>
    <w:rsid w:val="007A565E"/>
    <w:rsid w:val="007B11D9"/>
    <w:rsid w:val="007B2572"/>
    <w:rsid w:val="007D1DDF"/>
    <w:rsid w:val="007D2B80"/>
    <w:rsid w:val="007D62EC"/>
    <w:rsid w:val="007E169B"/>
    <w:rsid w:val="007E175E"/>
    <w:rsid w:val="007E4F2A"/>
    <w:rsid w:val="007E6964"/>
    <w:rsid w:val="007F673F"/>
    <w:rsid w:val="007F699F"/>
    <w:rsid w:val="007F71D2"/>
    <w:rsid w:val="00801D34"/>
    <w:rsid w:val="008049D6"/>
    <w:rsid w:val="00815026"/>
    <w:rsid w:val="00815AA5"/>
    <w:rsid w:val="008263D3"/>
    <w:rsid w:val="00830E73"/>
    <w:rsid w:val="008313D3"/>
    <w:rsid w:val="0083181F"/>
    <w:rsid w:val="0083299F"/>
    <w:rsid w:val="00846DB7"/>
    <w:rsid w:val="00847863"/>
    <w:rsid w:val="00853F10"/>
    <w:rsid w:val="00870F30"/>
    <w:rsid w:val="008861A1"/>
    <w:rsid w:val="00893E50"/>
    <w:rsid w:val="00896BB4"/>
    <w:rsid w:val="008973E2"/>
    <w:rsid w:val="008A5ACC"/>
    <w:rsid w:val="008A669E"/>
    <w:rsid w:val="008A7C0A"/>
    <w:rsid w:val="008B0860"/>
    <w:rsid w:val="008B15D8"/>
    <w:rsid w:val="008B41FA"/>
    <w:rsid w:val="008B781B"/>
    <w:rsid w:val="008B7BF1"/>
    <w:rsid w:val="008D5397"/>
    <w:rsid w:val="008F1012"/>
    <w:rsid w:val="008F4E73"/>
    <w:rsid w:val="008F73C8"/>
    <w:rsid w:val="0091301F"/>
    <w:rsid w:val="0091512F"/>
    <w:rsid w:val="0091621D"/>
    <w:rsid w:val="0092653C"/>
    <w:rsid w:val="009304B4"/>
    <w:rsid w:val="009678A5"/>
    <w:rsid w:val="00991721"/>
    <w:rsid w:val="00993C7B"/>
    <w:rsid w:val="009A2F12"/>
    <w:rsid w:val="009B0229"/>
    <w:rsid w:val="009B1A58"/>
    <w:rsid w:val="009B1F7B"/>
    <w:rsid w:val="009B38DC"/>
    <w:rsid w:val="009B724B"/>
    <w:rsid w:val="009B7D14"/>
    <w:rsid w:val="009B7F80"/>
    <w:rsid w:val="009C30AF"/>
    <w:rsid w:val="009C37E4"/>
    <w:rsid w:val="009C5F98"/>
    <w:rsid w:val="009D2047"/>
    <w:rsid w:val="009D3B73"/>
    <w:rsid w:val="009D4E5E"/>
    <w:rsid w:val="00A23128"/>
    <w:rsid w:val="00A23237"/>
    <w:rsid w:val="00A26D80"/>
    <w:rsid w:val="00A33D40"/>
    <w:rsid w:val="00A424A7"/>
    <w:rsid w:val="00A44C66"/>
    <w:rsid w:val="00A60508"/>
    <w:rsid w:val="00A6150F"/>
    <w:rsid w:val="00A67711"/>
    <w:rsid w:val="00A72429"/>
    <w:rsid w:val="00A84223"/>
    <w:rsid w:val="00A90C20"/>
    <w:rsid w:val="00AA0B76"/>
    <w:rsid w:val="00AB005E"/>
    <w:rsid w:val="00AC3BEE"/>
    <w:rsid w:val="00AD48BB"/>
    <w:rsid w:val="00AF5533"/>
    <w:rsid w:val="00B035F4"/>
    <w:rsid w:val="00B0498E"/>
    <w:rsid w:val="00B22CA6"/>
    <w:rsid w:val="00B22F28"/>
    <w:rsid w:val="00B23A7F"/>
    <w:rsid w:val="00B265D8"/>
    <w:rsid w:val="00B27A78"/>
    <w:rsid w:val="00B404B0"/>
    <w:rsid w:val="00B40DE6"/>
    <w:rsid w:val="00B635D6"/>
    <w:rsid w:val="00B74679"/>
    <w:rsid w:val="00B7761C"/>
    <w:rsid w:val="00B778DD"/>
    <w:rsid w:val="00B84A5C"/>
    <w:rsid w:val="00B90E46"/>
    <w:rsid w:val="00B91FA4"/>
    <w:rsid w:val="00B93324"/>
    <w:rsid w:val="00B948A5"/>
    <w:rsid w:val="00BA3AAC"/>
    <w:rsid w:val="00BA5EF4"/>
    <w:rsid w:val="00BB5B02"/>
    <w:rsid w:val="00BD0419"/>
    <w:rsid w:val="00BD5EE7"/>
    <w:rsid w:val="00BE24F1"/>
    <w:rsid w:val="00BF0A10"/>
    <w:rsid w:val="00BF0BD0"/>
    <w:rsid w:val="00C007FE"/>
    <w:rsid w:val="00C3409E"/>
    <w:rsid w:val="00C346C7"/>
    <w:rsid w:val="00C36116"/>
    <w:rsid w:val="00C45AE0"/>
    <w:rsid w:val="00C45D9E"/>
    <w:rsid w:val="00C553C7"/>
    <w:rsid w:val="00C55A08"/>
    <w:rsid w:val="00C640E0"/>
    <w:rsid w:val="00C72DFF"/>
    <w:rsid w:val="00C85710"/>
    <w:rsid w:val="00C95B2C"/>
    <w:rsid w:val="00CA106A"/>
    <w:rsid w:val="00CA30B6"/>
    <w:rsid w:val="00CA7A89"/>
    <w:rsid w:val="00CD4C1D"/>
    <w:rsid w:val="00CE41C9"/>
    <w:rsid w:val="00CE6D39"/>
    <w:rsid w:val="00CF729D"/>
    <w:rsid w:val="00D10057"/>
    <w:rsid w:val="00D24B9D"/>
    <w:rsid w:val="00D34691"/>
    <w:rsid w:val="00D366DA"/>
    <w:rsid w:val="00D37986"/>
    <w:rsid w:val="00D57DD5"/>
    <w:rsid w:val="00D63701"/>
    <w:rsid w:val="00D74132"/>
    <w:rsid w:val="00D760A5"/>
    <w:rsid w:val="00D84AEA"/>
    <w:rsid w:val="00D85F6F"/>
    <w:rsid w:val="00D90A66"/>
    <w:rsid w:val="00D92965"/>
    <w:rsid w:val="00D92B69"/>
    <w:rsid w:val="00D94736"/>
    <w:rsid w:val="00DA165C"/>
    <w:rsid w:val="00DA2436"/>
    <w:rsid w:val="00DA5499"/>
    <w:rsid w:val="00DB22F6"/>
    <w:rsid w:val="00DB6175"/>
    <w:rsid w:val="00DB6A4D"/>
    <w:rsid w:val="00DC4D3C"/>
    <w:rsid w:val="00DC6FE8"/>
    <w:rsid w:val="00DD0F74"/>
    <w:rsid w:val="00DE5BA4"/>
    <w:rsid w:val="00DF05FB"/>
    <w:rsid w:val="00DF0B6E"/>
    <w:rsid w:val="00E21FB6"/>
    <w:rsid w:val="00E312D4"/>
    <w:rsid w:val="00E352DA"/>
    <w:rsid w:val="00E41B88"/>
    <w:rsid w:val="00E4491A"/>
    <w:rsid w:val="00E5314F"/>
    <w:rsid w:val="00E532A3"/>
    <w:rsid w:val="00E53E8F"/>
    <w:rsid w:val="00E540DC"/>
    <w:rsid w:val="00E60E7F"/>
    <w:rsid w:val="00E66F31"/>
    <w:rsid w:val="00E70C11"/>
    <w:rsid w:val="00E75F3A"/>
    <w:rsid w:val="00E91B3F"/>
    <w:rsid w:val="00E91BCE"/>
    <w:rsid w:val="00E977F9"/>
    <w:rsid w:val="00EA76DA"/>
    <w:rsid w:val="00EB2B36"/>
    <w:rsid w:val="00EB5E60"/>
    <w:rsid w:val="00EE1F9C"/>
    <w:rsid w:val="00EE6628"/>
    <w:rsid w:val="00EF0B87"/>
    <w:rsid w:val="00EF1E88"/>
    <w:rsid w:val="00F26CB4"/>
    <w:rsid w:val="00F3205F"/>
    <w:rsid w:val="00F34DFE"/>
    <w:rsid w:val="00F36CD6"/>
    <w:rsid w:val="00F40434"/>
    <w:rsid w:val="00F450BE"/>
    <w:rsid w:val="00F47B23"/>
    <w:rsid w:val="00F51BB1"/>
    <w:rsid w:val="00F65896"/>
    <w:rsid w:val="00F676AC"/>
    <w:rsid w:val="00F811DC"/>
    <w:rsid w:val="00F97BB0"/>
    <w:rsid w:val="00F97EED"/>
    <w:rsid w:val="00FA659E"/>
    <w:rsid w:val="00FA6DA6"/>
    <w:rsid w:val="00FB1C1E"/>
    <w:rsid w:val="00FB31CE"/>
    <w:rsid w:val="00FC188E"/>
    <w:rsid w:val="00FD1010"/>
    <w:rsid w:val="00FD2B03"/>
    <w:rsid w:val="00FD6FC5"/>
    <w:rsid w:val="00FE031B"/>
    <w:rsid w:val="00FF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079F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3D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3D38"/>
    <w:pPr>
      <w:tabs>
        <w:tab w:val="center" w:pos="4320"/>
        <w:tab w:val="right" w:pos="8640"/>
      </w:tabs>
    </w:pPr>
  </w:style>
  <w:style w:type="paragraph" w:customStyle="1" w:styleId="TENewsIssue">
    <w:name w:val="TE_NewsIssue"/>
    <w:basedOn w:val="Normal"/>
    <w:rsid w:val="00606678"/>
    <w:rPr>
      <w:rFonts w:ascii="Arial" w:hAnsi="Arial" w:cs="Arial"/>
      <w:b/>
      <w:sz w:val="22"/>
      <w:szCs w:val="22"/>
    </w:rPr>
  </w:style>
  <w:style w:type="paragraph" w:customStyle="1" w:styleId="TENewsHead">
    <w:name w:val="TE_NewsHead"/>
    <w:basedOn w:val="Normal"/>
    <w:rsid w:val="00C237D5"/>
    <w:pPr>
      <w:spacing w:line="400" w:lineRule="exact"/>
    </w:pPr>
    <w:rPr>
      <w:rFonts w:ascii="Arial" w:hAnsi="Arial" w:cs="Arial"/>
      <w:b/>
      <w:color w:val="5BA1C4"/>
      <w:sz w:val="34"/>
      <w:szCs w:val="34"/>
    </w:rPr>
  </w:style>
  <w:style w:type="paragraph" w:customStyle="1" w:styleId="TENewsTOC1stline">
    <w:name w:val="TE_NewsTOC1stline"/>
    <w:basedOn w:val="Normal"/>
    <w:rsid w:val="00C237D5"/>
    <w:pPr>
      <w:spacing w:before="160" w:line="280" w:lineRule="exact"/>
      <w:ind w:left="261" w:hanging="261"/>
    </w:pPr>
    <w:rPr>
      <w:rFonts w:ascii="Arial" w:hAnsi="Arial" w:cs="Arial"/>
      <w:sz w:val="20"/>
      <w:szCs w:val="20"/>
    </w:rPr>
  </w:style>
  <w:style w:type="paragraph" w:customStyle="1" w:styleId="TENewsTOC">
    <w:name w:val="TE_NewsTOC"/>
    <w:basedOn w:val="Normal"/>
    <w:rsid w:val="00C237D5"/>
    <w:pPr>
      <w:tabs>
        <w:tab w:val="left" w:pos="261"/>
      </w:tabs>
      <w:spacing w:line="280" w:lineRule="exact"/>
      <w:ind w:left="261" w:hanging="261"/>
    </w:pPr>
    <w:rPr>
      <w:rFonts w:ascii="Arial" w:hAnsi="Arial" w:cs="Arial"/>
      <w:sz w:val="20"/>
      <w:szCs w:val="20"/>
    </w:rPr>
  </w:style>
  <w:style w:type="paragraph" w:customStyle="1" w:styleId="TENewsText">
    <w:name w:val="TE_NewsText"/>
    <w:basedOn w:val="Normal"/>
    <w:rsid w:val="00045BE9"/>
    <w:pPr>
      <w:spacing w:line="244" w:lineRule="exact"/>
    </w:pPr>
    <w:rPr>
      <w:rFonts w:ascii="Arial" w:hAnsi="Arial" w:cs="Arial"/>
      <w:sz w:val="20"/>
      <w:szCs w:val="20"/>
    </w:rPr>
  </w:style>
  <w:style w:type="paragraph" w:customStyle="1" w:styleId="TENewsSubHead">
    <w:name w:val="TE_NewsSubHead"/>
    <w:basedOn w:val="Normal"/>
    <w:next w:val="TENewsText"/>
    <w:rsid w:val="007213F0"/>
    <w:pPr>
      <w:spacing w:after="240" w:line="244" w:lineRule="exact"/>
    </w:pPr>
    <w:rPr>
      <w:rFonts w:ascii="Arial" w:hAnsi="Arial" w:cs="Arial"/>
      <w:b/>
      <w:sz w:val="22"/>
      <w:szCs w:val="22"/>
    </w:rPr>
  </w:style>
  <w:style w:type="paragraph" w:customStyle="1" w:styleId="TENewsCap1st">
    <w:name w:val="TE_NewsCap1st"/>
    <w:basedOn w:val="TENewsText"/>
    <w:next w:val="TENewsCap2nd"/>
    <w:rsid w:val="00F54025"/>
    <w:pPr>
      <w:spacing w:before="200" w:line="180" w:lineRule="exact"/>
    </w:pPr>
    <w:rPr>
      <w:b/>
      <w:color w:val="8E8E8E"/>
      <w:sz w:val="12"/>
      <w:szCs w:val="12"/>
    </w:rPr>
  </w:style>
  <w:style w:type="paragraph" w:customStyle="1" w:styleId="TENewsCap2nd">
    <w:name w:val="TE_NewsCap2nd"/>
    <w:basedOn w:val="TENewsText"/>
    <w:next w:val="TENewsCap1st"/>
    <w:rsid w:val="00F54025"/>
    <w:pPr>
      <w:spacing w:line="180" w:lineRule="exact"/>
    </w:pPr>
    <w:rPr>
      <w:b/>
      <w:color w:val="8E8E8E"/>
      <w:sz w:val="14"/>
      <w:szCs w:val="14"/>
    </w:rPr>
  </w:style>
  <w:style w:type="paragraph" w:customStyle="1" w:styleId="TENewsMajHdln">
    <w:name w:val="TE_NewsMajHdln"/>
    <w:basedOn w:val="TENewsText"/>
    <w:next w:val="TENewsSubItal"/>
    <w:rsid w:val="00165BF7"/>
    <w:pPr>
      <w:spacing w:before="180" w:line="520" w:lineRule="exact"/>
    </w:pPr>
    <w:rPr>
      <w:b/>
      <w:color w:val="F68933"/>
      <w:sz w:val="48"/>
      <w:szCs w:val="48"/>
    </w:rPr>
  </w:style>
  <w:style w:type="paragraph" w:customStyle="1" w:styleId="TENewsSubItal">
    <w:name w:val="TE_NewsSubItal"/>
    <w:basedOn w:val="TENewsText"/>
    <w:rsid w:val="00165BF7"/>
    <w:pPr>
      <w:spacing w:before="100" w:line="220" w:lineRule="exact"/>
    </w:pPr>
    <w:rPr>
      <w:i/>
    </w:rPr>
  </w:style>
  <w:style w:type="character" w:styleId="PageNumber">
    <w:name w:val="page number"/>
    <w:basedOn w:val="DefaultParagraphFont"/>
    <w:rsid w:val="003A137E"/>
  </w:style>
  <w:style w:type="table" w:styleId="TableGrid">
    <w:name w:val="Table Grid"/>
    <w:basedOn w:val="TableNormal"/>
    <w:rsid w:val="00C51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B31CE"/>
    <w:rPr>
      <w:color w:val="0000FF"/>
      <w:u w:val="single"/>
    </w:rPr>
  </w:style>
  <w:style w:type="paragraph" w:customStyle="1" w:styleId="Head">
    <w:name w:val="Head"/>
    <w:basedOn w:val="Header"/>
    <w:rsid w:val="00FB31CE"/>
    <w:pPr>
      <w:tabs>
        <w:tab w:val="clear" w:pos="4320"/>
        <w:tab w:val="clear" w:pos="8640"/>
      </w:tabs>
      <w:spacing w:before="180" w:after="60" w:line="240" w:lineRule="exact"/>
    </w:pPr>
    <w:rPr>
      <w:rFonts w:ascii="Arial" w:hAnsi="Arial" w:cs="Arial"/>
      <w:b/>
      <w:sz w:val="22"/>
      <w:szCs w:val="20"/>
    </w:rPr>
  </w:style>
  <w:style w:type="paragraph" w:styleId="BodyText3">
    <w:name w:val="Body Text 3"/>
    <w:basedOn w:val="Normal"/>
    <w:rsid w:val="00FB31CE"/>
    <w:pPr>
      <w:tabs>
        <w:tab w:val="left" w:pos="720"/>
        <w:tab w:val="right" w:pos="8550"/>
      </w:tabs>
      <w:spacing w:line="360" w:lineRule="auto"/>
    </w:pPr>
    <w:rPr>
      <w:rFonts w:ascii="Arial" w:hAnsi="Arial"/>
      <w:sz w:val="22"/>
      <w:szCs w:val="20"/>
    </w:rPr>
  </w:style>
  <w:style w:type="paragraph" w:styleId="NormalWeb">
    <w:name w:val="Normal (Web)"/>
    <w:basedOn w:val="Normal"/>
    <w:rsid w:val="0027310F"/>
    <w:pPr>
      <w:spacing w:before="100" w:beforeAutospacing="1" w:after="100" w:afterAutospacing="1"/>
    </w:pPr>
    <w:rPr>
      <w:rFonts w:eastAsia="MS Mincho"/>
      <w:lang w:eastAsia="ja-JP"/>
    </w:rPr>
  </w:style>
  <w:style w:type="table" w:styleId="TableList1">
    <w:name w:val="Table List 1"/>
    <w:basedOn w:val="TableNormal"/>
    <w:rsid w:val="00A90C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2C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4F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20A5"/>
    <w:pPr>
      <w:ind w:left="720"/>
      <w:contextualSpacing/>
    </w:pPr>
  </w:style>
  <w:style w:type="paragraph" w:styleId="Revision">
    <w:name w:val="Revision"/>
    <w:hidden/>
    <w:uiPriority w:val="99"/>
    <w:semiHidden/>
    <w:rsid w:val="00B23A7F"/>
  </w:style>
  <w:style w:type="paragraph" w:customStyle="1" w:styleId="p1">
    <w:name w:val="p1"/>
    <w:basedOn w:val="Normal"/>
    <w:rsid w:val="008049D6"/>
    <w:rPr>
      <w:rFonts w:ascii="Helvetica" w:hAnsi="Helvetica"/>
      <w:color w:val="424242"/>
      <w:sz w:val="15"/>
      <w:szCs w:val="15"/>
      <w:lang w:eastAsia="zh-CN"/>
    </w:rPr>
  </w:style>
  <w:style w:type="paragraph" w:customStyle="1" w:styleId="p2">
    <w:name w:val="p2"/>
    <w:basedOn w:val="Normal"/>
    <w:rsid w:val="008049D6"/>
    <w:rPr>
      <w:rFonts w:ascii="Helvetica" w:hAnsi="Helvetica"/>
      <w:color w:val="58B1E1"/>
      <w:sz w:val="21"/>
      <w:szCs w:val="21"/>
      <w:lang w:eastAsia="zh-CN"/>
    </w:rPr>
  </w:style>
  <w:style w:type="character" w:styleId="CommentReference">
    <w:name w:val="annotation reference"/>
    <w:basedOn w:val="DefaultParagraphFont"/>
    <w:semiHidden/>
    <w:unhideWhenUsed/>
    <w:rsid w:val="0050723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50723A"/>
  </w:style>
  <w:style w:type="character" w:customStyle="1" w:styleId="CommentTextChar">
    <w:name w:val="Comment Text Char"/>
    <w:basedOn w:val="DefaultParagraphFont"/>
    <w:link w:val="CommentText"/>
    <w:rsid w:val="0050723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23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0723A"/>
    <w:rPr>
      <w:b/>
      <w:bCs/>
      <w:sz w:val="20"/>
      <w:szCs w:val="20"/>
    </w:rPr>
  </w:style>
  <w:style w:type="paragraph" w:customStyle="1" w:styleId="textbox">
    <w:name w:val="textbox"/>
    <w:basedOn w:val="Normal"/>
    <w:rsid w:val="007E4F2A"/>
    <w:pPr>
      <w:spacing w:before="100" w:beforeAutospacing="1" w:after="100" w:afterAutospacing="1"/>
    </w:pPr>
    <w:rPr>
      <w:lang w:eastAsia="zh-CN"/>
    </w:rPr>
  </w:style>
  <w:style w:type="character" w:styleId="FollowedHyperlink">
    <w:name w:val="FollowedHyperlink"/>
    <w:basedOn w:val="DefaultParagraphFont"/>
    <w:semiHidden/>
    <w:unhideWhenUsed/>
    <w:rsid w:val="005A3A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DCDDDD"/>
                    <w:right w:val="none" w:sz="0" w:space="0" w:color="auto"/>
                  </w:divBdr>
                  <w:divsChild>
                    <w:div w:id="14059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54806">
                          <w:marLeft w:val="24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elotouch.com" TargetMode="External"/><Relationship Id="rId13" Type="http://schemas.openxmlformats.org/officeDocument/2006/relationships/hyperlink" Target="http://www.elotouch.com.cn" TargetMode="External"/><Relationship Id="rId18" Type="http://schemas.openxmlformats.org/officeDocument/2006/relationships/hyperlink" Target="mailto:elosales@elotouch.com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elotouch.com.cn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EloAsia@elotouch.com" TargetMode="External"/><Relationship Id="rId17" Type="http://schemas.openxmlformats.org/officeDocument/2006/relationships/hyperlink" Target="http://www.elotouch.co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@elotouch.com" TargetMode="External"/><Relationship Id="rId20" Type="http://schemas.openxmlformats.org/officeDocument/2006/relationships/hyperlink" Target="mailto:EloAsia@elotouch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otouch.eu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elotouch.com" TargetMode="External"/><Relationship Id="rId23" Type="http://schemas.openxmlformats.org/officeDocument/2006/relationships/hyperlink" Target="http://www.elotouch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elosales@elotouch.com" TargetMode="External"/><Relationship Id="rId19" Type="http://schemas.openxmlformats.org/officeDocument/2006/relationships/hyperlink" Target="http://www.elotouch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otouch.com" TargetMode="External"/><Relationship Id="rId14" Type="http://schemas.openxmlformats.org/officeDocument/2006/relationships/hyperlink" Target="mailto:EloSales.LATAM@elotouch.com" TargetMode="External"/><Relationship Id="rId22" Type="http://schemas.openxmlformats.org/officeDocument/2006/relationships/hyperlink" Target="mailto:EloSales.LATAM@elotouch.com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Kelly%20Kish\Fishnet\Rebranded%20PM%20Documents\pb_template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C:\Kelly Kish\Fishnet\Rebranded PM Documents\pb_template_NEW.dot</Template>
  <TotalTime>4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Newsletter</vt:lpstr>
    </vt:vector>
  </TitlesOfParts>
  <Company>A Guys Creations</Company>
  <LinksUpToDate>false</LinksUpToDate>
  <CharactersWithSpaces>1715</CharactersWithSpaces>
  <SharedDoc>false</SharedDoc>
  <HLinks>
    <vt:vector size="42" baseType="variant">
      <vt:variant>
        <vt:i4>3145785</vt:i4>
      </vt:variant>
      <vt:variant>
        <vt:i4>18</vt:i4>
      </vt:variant>
      <vt:variant>
        <vt:i4>0</vt:i4>
      </vt:variant>
      <vt:variant>
        <vt:i4>5</vt:i4>
      </vt:variant>
      <vt:variant>
        <vt:lpwstr>http://www.elotouch.com.br/</vt:lpwstr>
      </vt:variant>
      <vt:variant>
        <vt:lpwstr/>
      </vt:variant>
      <vt:variant>
        <vt:i4>3145786</vt:i4>
      </vt:variant>
      <vt:variant>
        <vt:i4>15</vt:i4>
      </vt:variant>
      <vt:variant>
        <vt:i4>0</vt:i4>
      </vt:variant>
      <vt:variant>
        <vt:i4>5</vt:i4>
      </vt:variant>
      <vt:variant>
        <vt:lpwstr>http://www.elotouch.com.ar/</vt:lpwstr>
      </vt:variant>
      <vt:variant>
        <vt:lpwstr/>
      </vt:variant>
      <vt:variant>
        <vt:i4>1114123</vt:i4>
      </vt:variant>
      <vt:variant>
        <vt:i4>12</vt:i4>
      </vt:variant>
      <vt:variant>
        <vt:i4>0</vt:i4>
      </vt:variant>
      <vt:variant>
        <vt:i4>5</vt:i4>
      </vt:variant>
      <vt:variant>
        <vt:lpwstr>http://www.tps.co.jp/</vt:lpwstr>
      </vt:variant>
      <vt:variant>
        <vt:lpwstr/>
      </vt:variant>
      <vt:variant>
        <vt:i4>7733296</vt:i4>
      </vt:variant>
      <vt:variant>
        <vt:i4>9</vt:i4>
      </vt:variant>
      <vt:variant>
        <vt:i4>0</vt:i4>
      </vt:variant>
      <vt:variant>
        <vt:i4>5</vt:i4>
      </vt:variant>
      <vt:variant>
        <vt:lpwstr>http://www.elotouch.eu/</vt:lpwstr>
      </vt:variant>
      <vt:variant>
        <vt:lpwstr/>
      </vt:variant>
      <vt:variant>
        <vt:i4>2555917</vt:i4>
      </vt:variant>
      <vt:variant>
        <vt:i4>6</vt:i4>
      </vt:variant>
      <vt:variant>
        <vt:i4>0</vt:i4>
      </vt:variant>
      <vt:variant>
        <vt:i4>5</vt:i4>
      </vt:variant>
      <vt:variant>
        <vt:lpwstr>mailto:elosales@elotouch.com</vt:lpwstr>
      </vt:variant>
      <vt:variant>
        <vt:lpwstr/>
      </vt:variant>
      <vt:variant>
        <vt:i4>4391003</vt:i4>
      </vt:variant>
      <vt:variant>
        <vt:i4>3</vt:i4>
      </vt:variant>
      <vt:variant>
        <vt:i4>0</vt:i4>
      </vt:variant>
      <vt:variant>
        <vt:i4>5</vt:i4>
      </vt:variant>
      <vt:variant>
        <vt:lpwstr>http://www.elotouch.com/</vt:lpwstr>
      </vt:variant>
      <vt:variant>
        <vt:lpwstr/>
      </vt:variant>
      <vt:variant>
        <vt:i4>3276802</vt:i4>
      </vt:variant>
      <vt:variant>
        <vt:i4>0</vt:i4>
      </vt:variant>
      <vt:variant>
        <vt:i4>0</vt:i4>
      </vt:variant>
      <vt:variant>
        <vt:i4>5</vt:i4>
      </vt:variant>
      <vt:variant>
        <vt:lpwstr>mailto:customerservice@elotouch.com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Newsletter</dc:title>
  <dc:subject/>
  <dc:creator>build</dc:creator>
  <cp:keywords/>
  <dc:description/>
  <cp:lastModifiedBy>Jennifer Wahl</cp:lastModifiedBy>
  <cp:revision>4</cp:revision>
  <cp:lastPrinted>2013-07-19T21:23:00Z</cp:lastPrinted>
  <dcterms:created xsi:type="dcterms:W3CDTF">2019-04-12T22:20:00Z</dcterms:created>
  <dcterms:modified xsi:type="dcterms:W3CDTF">2019-04-12T23:41:00Z</dcterms:modified>
</cp:coreProperties>
</file>